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088E" w14:textId="328BC706" w:rsidR="004067A0" w:rsidRDefault="006F11C7" w:rsidP="004067A0">
      <w:pPr>
        <w:pStyle w:val="Heading1"/>
      </w:pPr>
      <w:r>
        <w:t>Street Party</w:t>
      </w:r>
      <w:r w:rsidR="005A4D45">
        <w:t xml:space="preserve"> </w:t>
      </w:r>
      <w:r w:rsidR="00F16E4A">
        <w:t>- Temporary Road Closure Application</w:t>
      </w:r>
      <w:r w:rsidR="00B41F16">
        <w:t xml:space="preserve"> – </w:t>
      </w:r>
      <w:r w:rsidR="00AB6CF9">
        <w:t>Local and Non-classified Roads</w:t>
      </w:r>
    </w:p>
    <w:p w14:paraId="3EDDB9E7" w14:textId="40AF3884" w:rsidR="006F11C7" w:rsidRPr="00D404EA" w:rsidRDefault="006F11C7" w:rsidP="00F16E4A">
      <w:pPr>
        <w:rPr>
          <w:bCs/>
        </w:rPr>
      </w:pPr>
      <w:r w:rsidRPr="006F11C7">
        <w:rPr>
          <w:bCs/>
        </w:rPr>
        <w:t xml:space="preserve">For roads which </w:t>
      </w:r>
      <w:r w:rsidRPr="006F11C7">
        <w:rPr>
          <w:b/>
        </w:rPr>
        <w:t>include a bus route or are an A</w:t>
      </w:r>
      <w:r w:rsidRPr="006F11C7">
        <w:rPr>
          <w:bCs/>
        </w:rPr>
        <w:t xml:space="preserve"> </w:t>
      </w:r>
      <w:r w:rsidRPr="006F11C7">
        <w:rPr>
          <w:b/>
        </w:rPr>
        <w:t>road</w:t>
      </w:r>
      <w:r w:rsidR="008D5809">
        <w:rPr>
          <w:bCs/>
        </w:rPr>
        <w:t xml:space="preserve">, </w:t>
      </w:r>
      <w:r w:rsidR="00F16E4A" w:rsidRPr="006F11C7">
        <w:rPr>
          <w:bCs/>
        </w:rPr>
        <w:t xml:space="preserve">applications must be received a minimum of </w:t>
      </w:r>
      <w:r w:rsidR="00F16E4A" w:rsidRPr="006F11C7">
        <w:rPr>
          <w:b/>
        </w:rPr>
        <w:t>12 weeks</w:t>
      </w:r>
      <w:r w:rsidR="00F16E4A" w:rsidRPr="006F11C7">
        <w:rPr>
          <w:bCs/>
        </w:rPr>
        <w:t xml:space="preserve"> in advance of the proposed date of the event. </w:t>
      </w:r>
      <w:commentRangeStart w:id="0"/>
      <w:r w:rsidR="00D404EA">
        <w:rPr>
          <w:bCs/>
        </w:rPr>
        <w:t xml:space="preserve">This </w:t>
      </w:r>
      <w:r w:rsidR="008D5809">
        <w:rPr>
          <w:bCs/>
        </w:rPr>
        <w:t>a</w:t>
      </w:r>
      <w:r w:rsidR="00D404EA">
        <w:rPr>
          <w:bCs/>
        </w:rPr>
        <w:t xml:space="preserve">pplication form is </w:t>
      </w:r>
      <w:r w:rsidR="00D404EA" w:rsidRPr="00D404EA">
        <w:rPr>
          <w:b/>
          <w:u w:val="single"/>
        </w:rPr>
        <w:t>not</w:t>
      </w:r>
      <w:r w:rsidR="00D404EA">
        <w:rPr>
          <w:b/>
          <w:u w:val="single"/>
        </w:rPr>
        <w:t xml:space="preserve"> </w:t>
      </w:r>
      <w:r w:rsidR="00D404EA">
        <w:rPr>
          <w:bCs/>
        </w:rPr>
        <w:t>to be used for these types of roads or other types of events.</w:t>
      </w:r>
      <w:commentRangeEnd w:id="0"/>
      <w:r w:rsidR="00CE58AC">
        <w:rPr>
          <w:rStyle w:val="CommentReference"/>
          <w:bCs/>
          <w:sz w:val="24"/>
          <w:szCs w:val="21"/>
        </w:rPr>
        <w:commentReference w:id="0"/>
      </w:r>
      <w:r w:rsidR="008D40BC">
        <w:rPr>
          <w:bCs/>
        </w:rPr>
        <w:t xml:space="preserve"> </w:t>
      </w:r>
    </w:p>
    <w:p w14:paraId="68CEB830" w14:textId="6395C5F8" w:rsidR="006F11C7" w:rsidRPr="006F11C7" w:rsidRDefault="006F11C7" w:rsidP="00F16E4A">
      <w:pPr>
        <w:rPr>
          <w:bCs/>
        </w:rPr>
      </w:pPr>
      <w:r w:rsidRPr="006F11C7">
        <w:rPr>
          <w:bCs/>
        </w:rPr>
        <w:t xml:space="preserve">For </w:t>
      </w:r>
      <w:r w:rsidRPr="006F11C7">
        <w:rPr>
          <w:b/>
        </w:rPr>
        <w:t>all other roads</w:t>
      </w:r>
      <w:r w:rsidR="008D5809">
        <w:rPr>
          <w:b/>
        </w:rPr>
        <w:t>,</w:t>
      </w:r>
      <w:r w:rsidRPr="006F11C7">
        <w:rPr>
          <w:bCs/>
        </w:rPr>
        <w:t xml:space="preserve"> applications must be received a minimum of </w:t>
      </w:r>
      <w:r w:rsidRPr="006F11C7">
        <w:rPr>
          <w:b/>
        </w:rPr>
        <w:t>4 weeks</w:t>
      </w:r>
      <w:r w:rsidRPr="006F11C7">
        <w:rPr>
          <w:bCs/>
        </w:rPr>
        <w:t xml:space="preserve"> in advance of the proposed date of the event</w:t>
      </w:r>
      <w:r w:rsidR="00D404EA">
        <w:rPr>
          <w:bCs/>
        </w:rPr>
        <w:t>.</w:t>
      </w:r>
    </w:p>
    <w:p w14:paraId="662B230C" w14:textId="2B89C2C3" w:rsidR="00F16E4A" w:rsidRPr="00F16E4A" w:rsidRDefault="00F16E4A" w:rsidP="00F16E4A">
      <w:r w:rsidRPr="00F16E4A">
        <w:t>Please submit a printed map to include road names, the event location and all proposed road closure(s)</w:t>
      </w:r>
      <w:r w:rsidR="00D404EA">
        <w:t>, a clear hand drawn map will be acceptable</w:t>
      </w:r>
      <w:r>
        <w:t>.</w:t>
      </w:r>
      <w:r w:rsidRPr="00F16E4A">
        <w:t xml:space="preserve">  </w:t>
      </w:r>
    </w:p>
    <w:p w14:paraId="1FEC800B" w14:textId="1B7772FF" w:rsidR="00F16E4A" w:rsidRPr="00F16E4A" w:rsidRDefault="00F16E4A" w:rsidP="00F16E4A">
      <w:r w:rsidRPr="00F16E4A">
        <w:t xml:space="preserve">All </w:t>
      </w:r>
      <w:r w:rsidR="00D404EA">
        <w:t>three</w:t>
      </w:r>
      <w:r w:rsidRPr="00F16E4A">
        <w:t xml:space="preserve"> sections of this application form must be completed in full by the Event Organiser when proposing to hold </w:t>
      </w:r>
      <w:r w:rsidR="00D404EA">
        <w:t>a</w:t>
      </w:r>
      <w:r w:rsidR="008D5809">
        <w:t xml:space="preserve"> street</w:t>
      </w:r>
      <w:r w:rsidR="00D404EA">
        <w:t xml:space="preserve"> party</w:t>
      </w:r>
      <w:r w:rsidRPr="00F16E4A">
        <w:t xml:space="preserve"> on or adjacent to </w:t>
      </w:r>
      <w:r>
        <w:t xml:space="preserve">the public highway in Torbay.  </w:t>
      </w:r>
    </w:p>
    <w:p w14:paraId="4EF8E310" w14:textId="77777777" w:rsidR="00F16E4A" w:rsidRPr="00F16E4A" w:rsidRDefault="00F16E4A" w:rsidP="00F16E4A">
      <w:pPr>
        <w:spacing w:after="0"/>
      </w:pPr>
      <w:r w:rsidRPr="00F16E4A">
        <w:t>Please send this completed application form to Parking Services including all relevant documentation specified in Section 3</w:t>
      </w:r>
      <w:r>
        <w:t>,</w:t>
      </w:r>
      <w:r w:rsidRPr="00F16E4A">
        <w:t xml:space="preserve"> in order for your event to be considered for approval. </w:t>
      </w:r>
    </w:p>
    <w:p w14:paraId="3D2BB813" w14:textId="77777777" w:rsidR="00F16E4A" w:rsidRPr="00F16E4A" w:rsidRDefault="00F16E4A" w:rsidP="00F16E4A">
      <w:pPr>
        <w:spacing w:after="0"/>
      </w:pPr>
    </w:p>
    <w:p w14:paraId="514193E2" w14:textId="77777777" w:rsidR="00F16E4A" w:rsidRPr="00F16E4A" w:rsidRDefault="00F16E4A" w:rsidP="00F16E4A">
      <w:pPr>
        <w:spacing w:after="0"/>
      </w:pPr>
      <w:r w:rsidRPr="00F16E4A">
        <w:t>Torbay Council</w:t>
      </w:r>
    </w:p>
    <w:p w14:paraId="5BD31CEB" w14:textId="77777777" w:rsidR="00F16E4A" w:rsidRPr="00F16E4A" w:rsidRDefault="00F16E4A" w:rsidP="00F16E4A">
      <w:pPr>
        <w:spacing w:after="0"/>
      </w:pPr>
      <w:r w:rsidRPr="00F16E4A">
        <w:t>Parking Services</w:t>
      </w:r>
    </w:p>
    <w:p w14:paraId="4D0938B7" w14:textId="77777777" w:rsidR="00F16E4A" w:rsidRPr="00F16E4A" w:rsidRDefault="00F16E4A" w:rsidP="00F16E4A">
      <w:pPr>
        <w:spacing w:after="0"/>
      </w:pPr>
      <w:r w:rsidRPr="00F16E4A">
        <w:t>PO Box 422</w:t>
      </w:r>
    </w:p>
    <w:p w14:paraId="75D19A0C" w14:textId="77777777" w:rsidR="00F16E4A" w:rsidRPr="00F16E4A" w:rsidRDefault="00F16E4A" w:rsidP="00F16E4A">
      <w:pPr>
        <w:spacing w:after="0"/>
      </w:pPr>
      <w:r w:rsidRPr="00F16E4A">
        <w:t xml:space="preserve">Torquay </w:t>
      </w:r>
    </w:p>
    <w:p w14:paraId="050FA8D6" w14:textId="77777777" w:rsidR="00F16E4A" w:rsidRPr="00F16E4A" w:rsidRDefault="00F16E4A" w:rsidP="00F16E4A">
      <w:pPr>
        <w:spacing w:after="0"/>
      </w:pPr>
      <w:r w:rsidRPr="00F16E4A">
        <w:t xml:space="preserve">TQ2 5WU </w:t>
      </w:r>
    </w:p>
    <w:p w14:paraId="44CCD190" w14:textId="77777777" w:rsidR="00F16E4A" w:rsidRPr="00F16E4A" w:rsidRDefault="00F16E4A" w:rsidP="00F16E4A">
      <w:pPr>
        <w:spacing w:after="0"/>
      </w:pPr>
    </w:p>
    <w:p w14:paraId="00906785" w14:textId="77777777" w:rsidR="00F16E4A" w:rsidRPr="00F16E4A" w:rsidRDefault="00F16E4A" w:rsidP="00F16E4A">
      <w:pPr>
        <w:spacing w:after="0"/>
      </w:pPr>
      <w:r w:rsidRPr="00F16E4A">
        <w:t xml:space="preserve">E-mail:        </w:t>
      </w:r>
      <w:r>
        <w:tab/>
      </w:r>
      <w:r w:rsidRPr="00F16E4A">
        <w:t xml:space="preserve">parking@torbay.gov.uk  </w:t>
      </w:r>
    </w:p>
    <w:p w14:paraId="3EE00380" w14:textId="77777777" w:rsidR="00F16E4A" w:rsidRPr="00F16E4A" w:rsidRDefault="00F16E4A" w:rsidP="00F16E4A">
      <w:pPr>
        <w:spacing w:after="0"/>
      </w:pPr>
      <w:r w:rsidRPr="00F16E4A">
        <w:t xml:space="preserve">Telephone: </w:t>
      </w:r>
      <w:r>
        <w:tab/>
      </w:r>
      <w:r w:rsidRPr="00F16E4A">
        <w:t>01803 207658</w:t>
      </w:r>
    </w:p>
    <w:p w14:paraId="32F32975" w14:textId="77777777" w:rsidR="00F16E4A" w:rsidRDefault="00F16E4A" w:rsidP="00F16E4A">
      <w:pPr>
        <w:spacing w:after="0"/>
      </w:pPr>
      <w:r w:rsidRPr="00F16E4A">
        <w:t xml:space="preserve">Fax:             </w:t>
      </w:r>
      <w:r>
        <w:tab/>
      </w:r>
      <w:r w:rsidRPr="00F16E4A">
        <w:t>01803 207970</w:t>
      </w:r>
    </w:p>
    <w:p w14:paraId="358A3849" w14:textId="77777777" w:rsidR="00F16E4A" w:rsidRPr="00F16E4A" w:rsidRDefault="00F16E4A" w:rsidP="00F16E4A">
      <w:pPr>
        <w:spacing w:after="0"/>
      </w:pPr>
    </w:p>
    <w:p w14:paraId="129E06A3" w14:textId="73B7589E" w:rsidR="00F16E4A" w:rsidRDefault="00F16E4A" w:rsidP="00F16E4A">
      <w:pPr>
        <w:spacing w:after="0"/>
      </w:pPr>
      <w:r w:rsidRPr="00F16E4A">
        <w:t>Following approval by Torbay Council, a five day consultation period will take place with the Emergency Services and Stagecoach Ltd in order for any objections to be raised by these service providers. As the Event Organiser, you will be informed whether the holding of the proposed event has been approved or if rejected the reason why.</w:t>
      </w:r>
    </w:p>
    <w:p w14:paraId="537164F2" w14:textId="77777777" w:rsidR="004067A0" w:rsidRPr="004067A0" w:rsidRDefault="004067A0" w:rsidP="00F16E4A">
      <w:pPr>
        <w:pStyle w:val="squarebullets"/>
        <w:numPr>
          <w:ilvl w:val="0"/>
          <w:numId w:val="0"/>
        </w:numPr>
        <w:spacing w:after="0"/>
        <w:ind w:left="360" w:hanging="360"/>
      </w:pPr>
    </w:p>
    <w:tbl>
      <w:tblPr>
        <w:tblStyle w:val="ListTable4-Accent4"/>
        <w:tblW w:w="0" w:type="auto"/>
        <w:tblLook w:val="04A0" w:firstRow="1" w:lastRow="0" w:firstColumn="1" w:lastColumn="0" w:noHBand="0" w:noVBand="1"/>
      </w:tblPr>
      <w:tblGrid>
        <w:gridCol w:w="10456"/>
      </w:tblGrid>
      <w:tr w:rsidR="00F16E4A" w:rsidRPr="00FC4920" w14:paraId="1BA3DC60" w14:textId="77777777" w:rsidTr="00453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03A6790" w14:textId="77777777" w:rsidR="00F16E4A" w:rsidRPr="004067A0" w:rsidRDefault="00F16E4A" w:rsidP="00F16E4A">
            <w:pPr>
              <w:jc w:val="center"/>
            </w:pPr>
            <w:r w:rsidRPr="00F16E4A">
              <w:t>Events held on the Public Highway</w:t>
            </w:r>
          </w:p>
        </w:tc>
      </w:tr>
      <w:tr w:rsidR="00F16E4A" w:rsidRPr="00FC4920" w14:paraId="110233B3" w14:textId="77777777" w:rsidTr="00705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84A1947" w14:textId="77777777" w:rsidR="00F16E4A" w:rsidRPr="00F16E4A" w:rsidRDefault="00F16E4A" w:rsidP="00F16E4A">
            <w:r w:rsidRPr="00F16E4A">
              <w:t xml:space="preserve">The Traffic Management Act 2004 places a duty on Highway Authorities like Torbay Council, to effectively manage their road network and ensure the free movement of traffic.  Accordingly, Torbay Council has formalised our current process regarding the holding of 'Special Events' on the public highway to ensure the minimum impact on the travelling public and our local communities.     </w:t>
            </w:r>
          </w:p>
          <w:p w14:paraId="4DB8A0CB" w14:textId="77777777" w:rsidR="00F16E4A" w:rsidRPr="00F16E4A" w:rsidRDefault="00F16E4A" w:rsidP="00F16E4A">
            <w:r w:rsidRPr="00F16E4A">
              <w:t xml:space="preserve"> </w:t>
            </w:r>
          </w:p>
          <w:p w14:paraId="3EFD6A15" w14:textId="77777777" w:rsidR="00F16E4A" w:rsidRDefault="00F16E4A" w:rsidP="00F16E4A">
            <w:r w:rsidRPr="00F16E4A">
              <w:t xml:space="preserve">With the recent changes in legislation and additional duties placed on Torbay Council, all events that take place on the public highway are subject to review and Torbay Council may request </w:t>
            </w:r>
            <w:r w:rsidRPr="00F16E4A">
              <w:lastRenderedPageBreak/>
              <w:t xml:space="preserve">reasonable changes, even if the event has been running annually for a number of years or is held under the Town Police Clauses Act. </w:t>
            </w:r>
          </w:p>
          <w:p w14:paraId="1ADB7568" w14:textId="77777777" w:rsidR="00F16E4A" w:rsidRDefault="00F16E4A" w:rsidP="00F16E4A"/>
          <w:p w14:paraId="7033DF16" w14:textId="77777777" w:rsidR="00F16E4A" w:rsidRPr="004067A0" w:rsidRDefault="00F16E4A" w:rsidP="00F16E4A">
            <w:pPr>
              <w:spacing w:after="120"/>
            </w:pPr>
            <w:r w:rsidRPr="00F16E4A">
              <w:rPr>
                <w:b/>
                <w:u w:val="single"/>
              </w:rPr>
              <w:t>In the event of an emergency vehicle approaching the closure, travelling on lights and sirens, the organisers of the event MUST allow the said vehicle to pass through the closure without delay or hindrance.</w:t>
            </w:r>
          </w:p>
        </w:tc>
      </w:tr>
    </w:tbl>
    <w:p w14:paraId="1C86124D" w14:textId="77777777" w:rsidR="004067A0" w:rsidRDefault="004067A0" w:rsidP="004067A0"/>
    <w:p w14:paraId="5E78D742" w14:textId="77777777" w:rsidR="004067A0" w:rsidRDefault="0085106C" w:rsidP="00240FB7">
      <w:pPr>
        <w:pStyle w:val="Heading1"/>
      </w:pPr>
      <w:r>
        <w:t>Section 1 – Event Details</w:t>
      </w:r>
    </w:p>
    <w:tbl>
      <w:tblPr>
        <w:tblStyle w:val="ListTable4-Accent4"/>
        <w:tblW w:w="0" w:type="auto"/>
        <w:tblLook w:val="04A0" w:firstRow="1" w:lastRow="0" w:firstColumn="1" w:lastColumn="0" w:noHBand="0" w:noVBand="1"/>
      </w:tblPr>
      <w:tblGrid>
        <w:gridCol w:w="3681"/>
        <w:gridCol w:w="6775"/>
      </w:tblGrid>
      <w:tr w:rsidR="0085106C" w:rsidRPr="00FC4920" w14:paraId="0A0A13A2" w14:textId="77777777" w:rsidTr="00816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5CE6DD29" w14:textId="77777777" w:rsidR="0085106C" w:rsidRPr="004067A0" w:rsidRDefault="0085106C" w:rsidP="00FD163C"/>
        </w:tc>
        <w:tc>
          <w:tcPr>
            <w:tcW w:w="6775" w:type="dxa"/>
            <w:tcBorders>
              <w:left w:val="single" w:sz="4" w:space="0" w:color="auto"/>
            </w:tcBorders>
          </w:tcPr>
          <w:p w14:paraId="1FBF5419" w14:textId="77777777" w:rsidR="0085106C" w:rsidRPr="004067A0" w:rsidRDefault="0081608C" w:rsidP="00FD5AF0">
            <w:pPr>
              <w:jc w:val="center"/>
              <w:cnfStyle w:val="100000000000" w:firstRow="1" w:lastRow="0" w:firstColumn="0" w:lastColumn="0" w:oddVBand="0" w:evenVBand="0" w:oddHBand="0" w:evenHBand="0" w:firstRowFirstColumn="0" w:firstRowLastColumn="0" w:lastRowFirstColumn="0" w:lastRowLastColumn="0"/>
            </w:pPr>
            <w:r>
              <w:t>Please complete details</w:t>
            </w:r>
          </w:p>
        </w:tc>
      </w:tr>
      <w:tr w:rsidR="0085106C" w:rsidRPr="00FC4920" w14:paraId="3C855311" w14:textId="77777777" w:rsidTr="00816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F9FEB71" w14:textId="77777777" w:rsidR="0085106C" w:rsidRPr="004067A0" w:rsidRDefault="0081608C" w:rsidP="00FD163C">
            <w:r>
              <w:t>Name of event</w:t>
            </w:r>
          </w:p>
        </w:tc>
        <w:tc>
          <w:tcPr>
            <w:tcW w:w="6775" w:type="dxa"/>
            <w:tcBorders>
              <w:left w:val="single" w:sz="4" w:space="0" w:color="auto"/>
            </w:tcBorders>
          </w:tcPr>
          <w:p w14:paraId="751833BA" w14:textId="77777777" w:rsidR="0085106C" w:rsidRPr="004067A0" w:rsidRDefault="0085106C" w:rsidP="00FD163C">
            <w:pPr>
              <w:cnfStyle w:val="000000100000" w:firstRow="0" w:lastRow="0" w:firstColumn="0" w:lastColumn="0" w:oddVBand="0" w:evenVBand="0" w:oddHBand="1" w:evenHBand="0" w:firstRowFirstColumn="0" w:firstRowLastColumn="0" w:lastRowFirstColumn="0" w:lastRowLastColumn="0"/>
            </w:pPr>
          </w:p>
        </w:tc>
      </w:tr>
      <w:tr w:rsidR="0085106C" w:rsidRPr="00FC4920" w14:paraId="56DE8824" w14:textId="77777777" w:rsidTr="0081608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1D08D9D" w14:textId="77777777" w:rsidR="0085106C" w:rsidRPr="004067A0" w:rsidRDefault="0081608C" w:rsidP="00FD163C">
            <w:r>
              <w:t>Date(s) of event</w:t>
            </w:r>
          </w:p>
        </w:tc>
        <w:tc>
          <w:tcPr>
            <w:tcW w:w="6775" w:type="dxa"/>
            <w:tcBorders>
              <w:left w:val="single" w:sz="4" w:space="0" w:color="auto"/>
            </w:tcBorders>
          </w:tcPr>
          <w:p w14:paraId="18D5A318" w14:textId="77777777" w:rsidR="0085106C" w:rsidRPr="004067A0" w:rsidRDefault="0085106C" w:rsidP="00FD163C">
            <w:pPr>
              <w:cnfStyle w:val="000000000000" w:firstRow="0" w:lastRow="0" w:firstColumn="0" w:lastColumn="0" w:oddVBand="0" w:evenVBand="0" w:oddHBand="0" w:evenHBand="0" w:firstRowFirstColumn="0" w:firstRowLastColumn="0" w:lastRowFirstColumn="0" w:lastRowLastColumn="0"/>
            </w:pPr>
          </w:p>
        </w:tc>
      </w:tr>
      <w:tr w:rsidR="00FD5AF0" w:rsidRPr="00FC4920" w14:paraId="1FFACB78" w14:textId="77777777" w:rsidTr="00816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2199E4D" w14:textId="77777777" w:rsidR="00FD5AF0" w:rsidRDefault="00FD5AF0" w:rsidP="00FD163C">
            <w:r>
              <w:t xml:space="preserve">Total duration of required road closure </w:t>
            </w:r>
            <w:r w:rsidR="00ED4183">
              <w:t>(dates and times required)</w:t>
            </w:r>
          </w:p>
          <w:p w14:paraId="1BDAC5EB" w14:textId="77777777" w:rsidR="00FD5AF0" w:rsidRDefault="00FD5AF0" w:rsidP="00FD163C"/>
          <w:p w14:paraId="32E788F6" w14:textId="77777777" w:rsidR="00FD5AF0" w:rsidRPr="00FD5AF0" w:rsidRDefault="00FD5AF0" w:rsidP="00FD163C">
            <w:pPr>
              <w:rPr>
                <w:i/>
              </w:rPr>
            </w:pPr>
            <w:r w:rsidRPr="00FD5AF0">
              <w:rPr>
                <w:i/>
              </w:rPr>
              <w:t>(includes periods of set up and takedown)</w:t>
            </w:r>
          </w:p>
        </w:tc>
        <w:tc>
          <w:tcPr>
            <w:tcW w:w="6775" w:type="dxa"/>
            <w:tcBorders>
              <w:left w:val="single" w:sz="4" w:space="0" w:color="auto"/>
            </w:tcBorders>
          </w:tcPr>
          <w:p w14:paraId="777E0EDE" w14:textId="77777777" w:rsidR="00FD5AF0" w:rsidRDefault="00ED4183" w:rsidP="00FD163C">
            <w:pPr>
              <w:cnfStyle w:val="000000100000" w:firstRow="0" w:lastRow="0" w:firstColumn="0" w:lastColumn="0" w:oddVBand="0" w:evenVBand="0" w:oddHBand="1" w:evenHBand="0" w:firstRowFirstColumn="0" w:firstRowLastColumn="0" w:lastRowFirstColumn="0" w:lastRowLastColumn="0"/>
            </w:pPr>
            <w:r>
              <w:t>From:</w:t>
            </w:r>
          </w:p>
          <w:p w14:paraId="3A0D621F"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2E7A0253"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19B7F36F"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r>
              <w:t>To:</w:t>
            </w:r>
          </w:p>
          <w:p w14:paraId="4102B587" w14:textId="77777777" w:rsidR="00ED4183" w:rsidRPr="004067A0" w:rsidRDefault="00ED4183" w:rsidP="00FD163C">
            <w:pPr>
              <w:cnfStyle w:val="000000100000" w:firstRow="0" w:lastRow="0" w:firstColumn="0" w:lastColumn="0" w:oddVBand="0" w:evenVBand="0" w:oddHBand="1" w:evenHBand="0" w:firstRowFirstColumn="0" w:firstRowLastColumn="0" w:lastRowFirstColumn="0" w:lastRowLastColumn="0"/>
            </w:pPr>
          </w:p>
        </w:tc>
      </w:tr>
      <w:tr w:rsidR="00FD5AF0" w:rsidRPr="00FC4920" w14:paraId="7C486F04" w14:textId="77777777" w:rsidTr="0081608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735C82BF" w14:textId="77777777" w:rsidR="00FD5AF0" w:rsidRDefault="00FD5AF0" w:rsidP="00FD163C">
            <w:r>
              <w:t xml:space="preserve">Road name(s) where temporary closure required </w:t>
            </w:r>
          </w:p>
          <w:p w14:paraId="3F10D684" w14:textId="77777777" w:rsidR="00FD5AF0" w:rsidRDefault="00FD5AF0" w:rsidP="00FD163C"/>
          <w:p w14:paraId="04026CFC" w14:textId="77777777" w:rsidR="00FD5AF0" w:rsidRPr="00FD5AF0" w:rsidRDefault="00FD5AF0" w:rsidP="00FD163C">
            <w:pPr>
              <w:rPr>
                <w:i/>
              </w:rPr>
            </w:pPr>
            <w:r w:rsidRPr="00FD5AF0">
              <w:rPr>
                <w:i/>
              </w:rPr>
              <w:t>(if closure does not apply to the entire road then you must specify precise sections)</w:t>
            </w:r>
          </w:p>
        </w:tc>
        <w:tc>
          <w:tcPr>
            <w:tcW w:w="6775" w:type="dxa"/>
            <w:tcBorders>
              <w:left w:val="single" w:sz="4" w:space="0" w:color="auto"/>
            </w:tcBorders>
          </w:tcPr>
          <w:p w14:paraId="6C1BA9A7" w14:textId="77777777" w:rsidR="00FD5AF0" w:rsidRPr="004067A0" w:rsidRDefault="00FD5AF0" w:rsidP="00FD163C">
            <w:pPr>
              <w:cnfStyle w:val="000000000000" w:firstRow="0" w:lastRow="0" w:firstColumn="0" w:lastColumn="0" w:oddVBand="0" w:evenVBand="0" w:oddHBand="0" w:evenHBand="0" w:firstRowFirstColumn="0" w:firstRowLastColumn="0" w:lastRowFirstColumn="0" w:lastRowLastColumn="0"/>
            </w:pPr>
          </w:p>
        </w:tc>
      </w:tr>
      <w:tr w:rsidR="00FD5AF0" w:rsidRPr="00FC4920" w14:paraId="7A583064" w14:textId="77777777" w:rsidTr="00816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01D7D655" w14:textId="77777777" w:rsidR="00FD5AF0" w:rsidRDefault="00FD5AF0" w:rsidP="00FD163C">
            <w:r>
              <w:t>Is the event taking place in Brixham, Paignton or Torquay?</w:t>
            </w:r>
          </w:p>
          <w:p w14:paraId="50462151" w14:textId="77777777" w:rsidR="00FD5AF0" w:rsidRDefault="00FD5AF0" w:rsidP="00FD163C"/>
          <w:p w14:paraId="2D79013D" w14:textId="77777777" w:rsidR="00FD5AF0" w:rsidRPr="00FD5AF0" w:rsidRDefault="00FD5AF0" w:rsidP="00FD163C">
            <w:pPr>
              <w:rPr>
                <w:i/>
              </w:rPr>
            </w:pPr>
            <w:r w:rsidRPr="00FD5AF0">
              <w:rPr>
                <w:i/>
              </w:rPr>
              <w:t>(specify multiple towns if required)</w:t>
            </w:r>
          </w:p>
        </w:tc>
        <w:tc>
          <w:tcPr>
            <w:tcW w:w="6775" w:type="dxa"/>
            <w:tcBorders>
              <w:left w:val="single" w:sz="4" w:space="0" w:color="auto"/>
            </w:tcBorders>
          </w:tcPr>
          <w:p w14:paraId="16313F5B" w14:textId="77777777" w:rsidR="00FD5AF0" w:rsidRPr="004067A0" w:rsidRDefault="00FD5AF0" w:rsidP="00FD163C">
            <w:pPr>
              <w:cnfStyle w:val="000000100000" w:firstRow="0" w:lastRow="0" w:firstColumn="0" w:lastColumn="0" w:oddVBand="0" w:evenVBand="0" w:oddHBand="1" w:evenHBand="0" w:firstRowFirstColumn="0" w:firstRowLastColumn="0" w:lastRowFirstColumn="0" w:lastRowLastColumn="0"/>
            </w:pPr>
          </w:p>
        </w:tc>
      </w:tr>
      <w:tr w:rsidR="00FD5AF0" w:rsidRPr="00FC4920" w14:paraId="6C662A89" w14:textId="77777777" w:rsidTr="0081608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24455E39" w14:textId="77777777" w:rsidR="00FD5AF0" w:rsidRDefault="00FD5AF0" w:rsidP="00FD163C">
            <w:r>
              <w:t>Is the event taking places on or off the public highway?</w:t>
            </w:r>
          </w:p>
        </w:tc>
        <w:tc>
          <w:tcPr>
            <w:tcW w:w="6775" w:type="dxa"/>
            <w:tcBorders>
              <w:left w:val="single" w:sz="4" w:space="0" w:color="auto"/>
            </w:tcBorders>
          </w:tcPr>
          <w:p w14:paraId="143C67C8" w14:textId="77777777" w:rsidR="00FD5AF0" w:rsidRPr="004067A0" w:rsidRDefault="00FD5AF0" w:rsidP="00FD163C">
            <w:pPr>
              <w:cnfStyle w:val="000000000000" w:firstRow="0" w:lastRow="0" w:firstColumn="0" w:lastColumn="0" w:oddVBand="0" w:evenVBand="0" w:oddHBand="0" w:evenHBand="0" w:firstRowFirstColumn="0" w:firstRowLastColumn="0" w:lastRowFirstColumn="0" w:lastRowLastColumn="0"/>
            </w:pPr>
          </w:p>
        </w:tc>
      </w:tr>
      <w:tr w:rsidR="00FD5AF0" w:rsidRPr="00FC4920" w14:paraId="4EBA5874" w14:textId="77777777" w:rsidTr="00816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267AC388" w14:textId="77777777" w:rsidR="00FD5AF0" w:rsidRDefault="00FD5AF0" w:rsidP="00FD163C">
            <w:r>
              <w:t>Do you require a full or partial lane closure?</w:t>
            </w:r>
          </w:p>
          <w:p w14:paraId="4EABF253" w14:textId="77777777" w:rsidR="00FD5AF0" w:rsidRDefault="00FD5AF0" w:rsidP="00FD163C"/>
          <w:p w14:paraId="357C43A7" w14:textId="77777777" w:rsidR="00FD5AF0" w:rsidRPr="00FD5AF0" w:rsidRDefault="00FD5AF0" w:rsidP="00FD5AF0">
            <w:pPr>
              <w:rPr>
                <w:i/>
              </w:rPr>
            </w:pPr>
            <w:r w:rsidRPr="00FD5AF0">
              <w:rPr>
                <w:i/>
              </w:rPr>
              <w:t xml:space="preserve">(partial closures may only be authorised in very limited circumstances) </w:t>
            </w:r>
          </w:p>
        </w:tc>
        <w:tc>
          <w:tcPr>
            <w:tcW w:w="6775" w:type="dxa"/>
            <w:tcBorders>
              <w:left w:val="single" w:sz="4" w:space="0" w:color="auto"/>
            </w:tcBorders>
          </w:tcPr>
          <w:p w14:paraId="7B3C2DEA" w14:textId="77777777" w:rsidR="00FD5AF0" w:rsidRPr="004067A0" w:rsidRDefault="00FD5AF0" w:rsidP="00FD163C">
            <w:pPr>
              <w:cnfStyle w:val="000000100000" w:firstRow="0" w:lastRow="0" w:firstColumn="0" w:lastColumn="0" w:oddVBand="0" w:evenVBand="0" w:oddHBand="1" w:evenHBand="0" w:firstRowFirstColumn="0" w:firstRowLastColumn="0" w:lastRowFirstColumn="0" w:lastRowLastColumn="0"/>
            </w:pPr>
          </w:p>
        </w:tc>
      </w:tr>
      <w:tr w:rsidR="00FD5AF0" w:rsidRPr="00FC4920" w14:paraId="5DA68754" w14:textId="77777777" w:rsidTr="006B24B9">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B2B2B2" w:themeColor="accent4" w:themeTint="99"/>
              <w:right w:val="single" w:sz="4" w:space="0" w:color="auto"/>
            </w:tcBorders>
          </w:tcPr>
          <w:p w14:paraId="5DE02A16" w14:textId="77777777" w:rsidR="00FD5AF0" w:rsidRDefault="006B24B9" w:rsidP="00FD163C">
            <w:r>
              <w:t>Briefly describe your event</w:t>
            </w:r>
          </w:p>
        </w:tc>
        <w:tc>
          <w:tcPr>
            <w:tcW w:w="6775" w:type="dxa"/>
            <w:tcBorders>
              <w:left w:val="single" w:sz="4" w:space="0" w:color="auto"/>
              <w:bottom w:val="single" w:sz="4" w:space="0" w:color="B2B2B2" w:themeColor="accent4" w:themeTint="99"/>
            </w:tcBorders>
          </w:tcPr>
          <w:p w14:paraId="7BBB86EC" w14:textId="77777777" w:rsidR="00FD5AF0" w:rsidRDefault="00FD5AF0" w:rsidP="00FD163C">
            <w:pPr>
              <w:cnfStyle w:val="000000000000" w:firstRow="0" w:lastRow="0" w:firstColumn="0" w:lastColumn="0" w:oddVBand="0" w:evenVBand="0" w:oddHBand="0" w:evenHBand="0" w:firstRowFirstColumn="0" w:firstRowLastColumn="0" w:lastRowFirstColumn="0" w:lastRowLastColumn="0"/>
            </w:pPr>
          </w:p>
          <w:p w14:paraId="64341261"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3CB1FCD0"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133C8EC8"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153E529F"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12F44793" w14:textId="77777777" w:rsidR="00ED4183" w:rsidRDefault="00ED4183" w:rsidP="00FD163C">
            <w:pPr>
              <w:cnfStyle w:val="000000000000" w:firstRow="0" w:lastRow="0" w:firstColumn="0" w:lastColumn="0" w:oddVBand="0" w:evenVBand="0" w:oddHBand="0" w:evenHBand="0" w:firstRowFirstColumn="0" w:firstRowLastColumn="0" w:lastRowFirstColumn="0" w:lastRowLastColumn="0"/>
            </w:pPr>
          </w:p>
          <w:p w14:paraId="406A9384" w14:textId="77777777" w:rsidR="00ED4183" w:rsidRDefault="00ED4183" w:rsidP="00FD163C">
            <w:pPr>
              <w:cnfStyle w:val="000000000000" w:firstRow="0" w:lastRow="0" w:firstColumn="0" w:lastColumn="0" w:oddVBand="0" w:evenVBand="0" w:oddHBand="0" w:evenHBand="0" w:firstRowFirstColumn="0" w:firstRowLastColumn="0" w:lastRowFirstColumn="0" w:lastRowLastColumn="0"/>
            </w:pPr>
          </w:p>
          <w:p w14:paraId="53AA02DF" w14:textId="77777777" w:rsidR="00ED4183" w:rsidRDefault="00ED4183" w:rsidP="00FD163C">
            <w:pPr>
              <w:cnfStyle w:val="000000000000" w:firstRow="0" w:lastRow="0" w:firstColumn="0" w:lastColumn="0" w:oddVBand="0" w:evenVBand="0" w:oddHBand="0" w:evenHBand="0" w:firstRowFirstColumn="0" w:firstRowLastColumn="0" w:lastRowFirstColumn="0" w:lastRowLastColumn="0"/>
            </w:pPr>
          </w:p>
          <w:p w14:paraId="3C3D0FA3"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0D8DA5E7" w14:textId="77777777" w:rsidR="00240FB7" w:rsidRDefault="00240FB7" w:rsidP="00FD163C">
            <w:pPr>
              <w:cnfStyle w:val="000000000000" w:firstRow="0" w:lastRow="0" w:firstColumn="0" w:lastColumn="0" w:oddVBand="0" w:evenVBand="0" w:oddHBand="0" w:evenHBand="0" w:firstRowFirstColumn="0" w:firstRowLastColumn="0" w:lastRowFirstColumn="0" w:lastRowLastColumn="0"/>
            </w:pPr>
          </w:p>
          <w:p w14:paraId="0E223F8D" w14:textId="77777777" w:rsidR="006B24B9" w:rsidRDefault="006B24B9" w:rsidP="00FD163C">
            <w:pPr>
              <w:cnfStyle w:val="000000000000" w:firstRow="0" w:lastRow="0" w:firstColumn="0" w:lastColumn="0" w:oddVBand="0" w:evenVBand="0" w:oddHBand="0" w:evenHBand="0" w:firstRowFirstColumn="0" w:firstRowLastColumn="0" w:lastRowFirstColumn="0" w:lastRowLastColumn="0"/>
            </w:pPr>
          </w:p>
          <w:p w14:paraId="52ECB347" w14:textId="77777777" w:rsidR="006B24B9" w:rsidRPr="004067A0" w:rsidRDefault="006B24B9" w:rsidP="00FD163C">
            <w:pPr>
              <w:cnfStyle w:val="000000000000" w:firstRow="0" w:lastRow="0" w:firstColumn="0" w:lastColumn="0" w:oddVBand="0" w:evenVBand="0" w:oddHBand="0" w:evenHBand="0" w:firstRowFirstColumn="0" w:firstRowLastColumn="0" w:lastRowFirstColumn="0" w:lastRowLastColumn="0"/>
            </w:pPr>
          </w:p>
        </w:tc>
      </w:tr>
      <w:tr w:rsidR="00ED4183" w:rsidRPr="00FC4920" w14:paraId="6E432E21" w14:textId="77777777" w:rsidTr="00F72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58A287DE" w14:textId="7DDF6EE0" w:rsidR="00ED4183" w:rsidRPr="00ED4183" w:rsidRDefault="00D1419D" w:rsidP="00ED4183">
            <w:pPr>
              <w:jc w:val="center"/>
              <w:rPr>
                <w:b/>
              </w:rPr>
            </w:pPr>
            <w:r w:rsidRPr="00ED4183">
              <w:rPr>
                <w:b/>
              </w:rPr>
              <w:lastRenderedPageBreak/>
              <w:t>You must provide a plan showing the event location and any proposed road closure(s)</w:t>
            </w:r>
          </w:p>
        </w:tc>
      </w:tr>
    </w:tbl>
    <w:p w14:paraId="224DAA11" w14:textId="77777777" w:rsidR="004067A0" w:rsidRDefault="00ED4183" w:rsidP="00240FB7">
      <w:pPr>
        <w:pStyle w:val="Heading1"/>
      </w:pPr>
      <w:r>
        <w:t>Section 2 – Applicant Contact Details</w:t>
      </w:r>
    </w:p>
    <w:tbl>
      <w:tblPr>
        <w:tblStyle w:val="ListTable4-Accent4"/>
        <w:tblW w:w="0" w:type="auto"/>
        <w:tblLook w:val="04A0" w:firstRow="1" w:lastRow="0" w:firstColumn="1" w:lastColumn="0" w:noHBand="0" w:noVBand="1"/>
      </w:tblPr>
      <w:tblGrid>
        <w:gridCol w:w="3681"/>
        <w:gridCol w:w="6775"/>
      </w:tblGrid>
      <w:tr w:rsidR="00ED4183" w:rsidRPr="00FC4920" w14:paraId="6BEEA1A0" w14:textId="77777777" w:rsidTr="00FD1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18820E3E" w14:textId="77777777" w:rsidR="00ED4183" w:rsidRPr="004067A0" w:rsidRDefault="00ED4183" w:rsidP="00FD163C"/>
        </w:tc>
        <w:tc>
          <w:tcPr>
            <w:tcW w:w="6775" w:type="dxa"/>
            <w:tcBorders>
              <w:left w:val="single" w:sz="4" w:space="0" w:color="auto"/>
            </w:tcBorders>
          </w:tcPr>
          <w:p w14:paraId="50691F9D" w14:textId="77777777" w:rsidR="00ED4183" w:rsidRPr="004067A0" w:rsidRDefault="00ED4183" w:rsidP="00FD163C">
            <w:pPr>
              <w:jc w:val="center"/>
              <w:cnfStyle w:val="100000000000" w:firstRow="1" w:lastRow="0" w:firstColumn="0" w:lastColumn="0" w:oddVBand="0" w:evenVBand="0" w:oddHBand="0" w:evenHBand="0" w:firstRowFirstColumn="0" w:firstRowLastColumn="0" w:lastRowFirstColumn="0" w:lastRowLastColumn="0"/>
            </w:pPr>
            <w:r>
              <w:t>Please complete details</w:t>
            </w:r>
          </w:p>
        </w:tc>
      </w:tr>
      <w:tr w:rsidR="00ED4183" w:rsidRPr="00FC4920" w14:paraId="108C08E5" w14:textId="77777777" w:rsidTr="00FD1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CBB5DED" w14:textId="77777777" w:rsidR="00ED4183" w:rsidRPr="004067A0" w:rsidRDefault="00ED4183" w:rsidP="00FD163C">
            <w:r>
              <w:t>Name of event organiser</w:t>
            </w:r>
          </w:p>
        </w:tc>
        <w:tc>
          <w:tcPr>
            <w:tcW w:w="6775" w:type="dxa"/>
            <w:tcBorders>
              <w:left w:val="single" w:sz="4" w:space="0" w:color="auto"/>
            </w:tcBorders>
          </w:tcPr>
          <w:p w14:paraId="7B0F2F07" w14:textId="77777777" w:rsidR="00ED4183" w:rsidRPr="004067A0" w:rsidRDefault="00ED4183" w:rsidP="00FD163C">
            <w:pPr>
              <w:cnfStyle w:val="000000100000" w:firstRow="0" w:lastRow="0" w:firstColumn="0" w:lastColumn="0" w:oddVBand="0" w:evenVBand="0" w:oddHBand="1" w:evenHBand="0" w:firstRowFirstColumn="0" w:firstRowLastColumn="0" w:lastRowFirstColumn="0" w:lastRowLastColumn="0"/>
            </w:pPr>
          </w:p>
        </w:tc>
      </w:tr>
      <w:tr w:rsidR="00ED4183" w:rsidRPr="00FC4920" w14:paraId="2EC55845" w14:textId="77777777" w:rsidTr="00FD163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73DFBA7" w14:textId="77777777" w:rsidR="00ED4183" w:rsidRPr="004067A0" w:rsidRDefault="00ED4183" w:rsidP="00FD163C">
            <w:r>
              <w:t>Organisation</w:t>
            </w:r>
          </w:p>
        </w:tc>
        <w:tc>
          <w:tcPr>
            <w:tcW w:w="6775" w:type="dxa"/>
            <w:tcBorders>
              <w:left w:val="single" w:sz="4" w:space="0" w:color="auto"/>
            </w:tcBorders>
          </w:tcPr>
          <w:p w14:paraId="4FEC13ED" w14:textId="77777777" w:rsidR="00ED4183" w:rsidRPr="004067A0" w:rsidRDefault="00ED4183" w:rsidP="00FD163C">
            <w:pPr>
              <w:cnfStyle w:val="000000000000" w:firstRow="0" w:lastRow="0" w:firstColumn="0" w:lastColumn="0" w:oddVBand="0" w:evenVBand="0" w:oddHBand="0" w:evenHBand="0" w:firstRowFirstColumn="0" w:firstRowLastColumn="0" w:lastRowFirstColumn="0" w:lastRowLastColumn="0"/>
            </w:pPr>
          </w:p>
        </w:tc>
      </w:tr>
      <w:tr w:rsidR="00ED4183" w:rsidRPr="00FC4920" w14:paraId="24CF8B67" w14:textId="77777777" w:rsidTr="00FD1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3D81B7E" w14:textId="77777777" w:rsidR="00ED4183" w:rsidRPr="00ED4183" w:rsidRDefault="00ED4183" w:rsidP="00FD163C">
            <w:r>
              <w:t>Contact postal address</w:t>
            </w:r>
          </w:p>
        </w:tc>
        <w:tc>
          <w:tcPr>
            <w:tcW w:w="6775" w:type="dxa"/>
            <w:tcBorders>
              <w:left w:val="single" w:sz="4" w:space="0" w:color="auto"/>
            </w:tcBorders>
          </w:tcPr>
          <w:p w14:paraId="74A39519"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429BE89A"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723733FC"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4AD234CB" w14:textId="77777777" w:rsidR="00ED4183" w:rsidRDefault="00ED4183" w:rsidP="00FD163C">
            <w:pPr>
              <w:cnfStyle w:val="000000100000" w:firstRow="0" w:lastRow="0" w:firstColumn="0" w:lastColumn="0" w:oddVBand="0" w:evenVBand="0" w:oddHBand="1" w:evenHBand="0" w:firstRowFirstColumn="0" w:firstRowLastColumn="0" w:lastRowFirstColumn="0" w:lastRowLastColumn="0"/>
            </w:pPr>
          </w:p>
          <w:p w14:paraId="7D403F76" w14:textId="77777777" w:rsidR="00ED4183" w:rsidRPr="004067A0" w:rsidRDefault="00ED4183" w:rsidP="00FD163C">
            <w:pPr>
              <w:cnfStyle w:val="000000100000" w:firstRow="0" w:lastRow="0" w:firstColumn="0" w:lastColumn="0" w:oddVBand="0" w:evenVBand="0" w:oddHBand="1" w:evenHBand="0" w:firstRowFirstColumn="0" w:firstRowLastColumn="0" w:lastRowFirstColumn="0" w:lastRowLastColumn="0"/>
            </w:pPr>
          </w:p>
        </w:tc>
      </w:tr>
      <w:tr w:rsidR="00ED4183" w:rsidRPr="00FC4920" w14:paraId="2C3417B0" w14:textId="77777777" w:rsidTr="00FD163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4923B9DF" w14:textId="77777777" w:rsidR="00ED4183" w:rsidRPr="00ED4183" w:rsidRDefault="00ED4183" w:rsidP="00FD163C">
            <w:r>
              <w:t>Contact email address</w:t>
            </w:r>
          </w:p>
        </w:tc>
        <w:tc>
          <w:tcPr>
            <w:tcW w:w="6775" w:type="dxa"/>
            <w:tcBorders>
              <w:left w:val="single" w:sz="4" w:space="0" w:color="auto"/>
            </w:tcBorders>
          </w:tcPr>
          <w:p w14:paraId="7A9E767A" w14:textId="77777777" w:rsidR="00ED4183" w:rsidRPr="004067A0" w:rsidRDefault="00ED4183" w:rsidP="00FD163C">
            <w:pPr>
              <w:cnfStyle w:val="000000000000" w:firstRow="0" w:lastRow="0" w:firstColumn="0" w:lastColumn="0" w:oddVBand="0" w:evenVBand="0" w:oddHBand="0" w:evenHBand="0" w:firstRowFirstColumn="0" w:firstRowLastColumn="0" w:lastRowFirstColumn="0" w:lastRowLastColumn="0"/>
            </w:pPr>
          </w:p>
        </w:tc>
      </w:tr>
      <w:tr w:rsidR="00ED4183" w:rsidRPr="00FC4920" w14:paraId="5AFD0DF5" w14:textId="77777777" w:rsidTr="00FD1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57D8E08" w14:textId="77777777" w:rsidR="00ED4183" w:rsidRPr="00ED4183" w:rsidRDefault="00ED4183" w:rsidP="00FD163C">
            <w:r>
              <w:t>Contact telephone number</w:t>
            </w:r>
          </w:p>
        </w:tc>
        <w:tc>
          <w:tcPr>
            <w:tcW w:w="6775" w:type="dxa"/>
            <w:tcBorders>
              <w:left w:val="single" w:sz="4" w:space="0" w:color="auto"/>
            </w:tcBorders>
          </w:tcPr>
          <w:p w14:paraId="1CBEB39B" w14:textId="77777777" w:rsidR="00ED4183" w:rsidRPr="004067A0" w:rsidRDefault="00ED4183" w:rsidP="00FD163C">
            <w:pPr>
              <w:cnfStyle w:val="000000100000" w:firstRow="0" w:lastRow="0" w:firstColumn="0" w:lastColumn="0" w:oddVBand="0" w:evenVBand="0" w:oddHBand="1" w:evenHBand="0" w:firstRowFirstColumn="0" w:firstRowLastColumn="0" w:lastRowFirstColumn="0" w:lastRowLastColumn="0"/>
            </w:pPr>
          </w:p>
        </w:tc>
      </w:tr>
      <w:tr w:rsidR="00ED4183" w:rsidRPr="00FC4920" w14:paraId="3E2F4FA8" w14:textId="77777777" w:rsidTr="00FD163C">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90D693D" w14:textId="77777777" w:rsidR="00ED4183" w:rsidRDefault="00ED4183" w:rsidP="00FD163C">
            <w:r>
              <w:t>Emergency contact number during the event (if different from above)</w:t>
            </w:r>
          </w:p>
        </w:tc>
        <w:tc>
          <w:tcPr>
            <w:tcW w:w="6775" w:type="dxa"/>
            <w:tcBorders>
              <w:left w:val="single" w:sz="4" w:space="0" w:color="auto"/>
            </w:tcBorders>
          </w:tcPr>
          <w:p w14:paraId="528B1EF4" w14:textId="77777777" w:rsidR="00ED4183" w:rsidRPr="004067A0" w:rsidRDefault="00ED4183" w:rsidP="00FD163C">
            <w:pPr>
              <w:cnfStyle w:val="000000000000" w:firstRow="0" w:lastRow="0" w:firstColumn="0" w:lastColumn="0" w:oddVBand="0" w:evenVBand="0" w:oddHBand="0" w:evenHBand="0" w:firstRowFirstColumn="0" w:firstRowLastColumn="0" w:lastRowFirstColumn="0" w:lastRowLastColumn="0"/>
            </w:pPr>
          </w:p>
        </w:tc>
      </w:tr>
    </w:tbl>
    <w:p w14:paraId="46882E29" w14:textId="7D906F9A" w:rsidR="00CD09BB" w:rsidRPr="004067A0" w:rsidRDefault="00C372A3" w:rsidP="00C372A3">
      <w:pPr>
        <w:pStyle w:val="Heading1"/>
      </w:pPr>
      <w:r>
        <w:t xml:space="preserve">Section </w:t>
      </w:r>
      <w:r w:rsidR="00FA5D18">
        <w:t>3</w:t>
      </w:r>
      <w:r>
        <w:t xml:space="preserve"> - Declaration</w:t>
      </w:r>
    </w:p>
    <w:p w14:paraId="7D9199E4" w14:textId="77777777" w:rsidR="00C372A3" w:rsidRPr="00C372A3" w:rsidRDefault="00C372A3" w:rsidP="00C372A3">
      <w:pPr>
        <w:spacing w:after="0"/>
      </w:pPr>
    </w:p>
    <w:p w14:paraId="55C9BAC9" w14:textId="3E4595EC" w:rsidR="00C372A3" w:rsidRPr="00C372A3" w:rsidRDefault="00E63872" w:rsidP="00C372A3">
      <w:pPr>
        <w:spacing w:after="0"/>
      </w:pPr>
      <w:r>
        <w:t xml:space="preserve">As the Event </w:t>
      </w:r>
      <w:r w:rsidR="008D5809">
        <w:t>O</w:t>
      </w:r>
      <w:r>
        <w:t xml:space="preserve">rganiser </w:t>
      </w:r>
      <w:r w:rsidR="00C372A3" w:rsidRPr="00C372A3">
        <w:t xml:space="preserve">I understand I am fully responsible for obtaining all prescribed signs and barriers from a qualified, accredited </w:t>
      </w:r>
      <w:r>
        <w:t>supplier</w:t>
      </w:r>
      <w:r w:rsidR="00C372A3" w:rsidRPr="00C372A3">
        <w:t xml:space="preserve"> and ensuring </w:t>
      </w:r>
      <w:r>
        <w:t>that they are correctly</w:t>
      </w:r>
      <w:r w:rsidR="00C372A3" w:rsidRPr="00C372A3">
        <w:t xml:space="preserve"> </w:t>
      </w:r>
      <w:r>
        <w:t>placed, maintained during the event and removed at the end of the event.</w:t>
      </w:r>
    </w:p>
    <w:p w14:paraId="370F8DB5" w14:textId="77777777" w:rsidR="00C372A3" w:rsidRPr="00C372A3" w:rsidRDefault="00C372A3" w:rsidP="00C372A3">
      <w:pPr>
        <w:spacing w:after="0"/>
      </w:pPr>
    </w:p>
    <w:p w14:paraId="6ABC26AD" w14:textId="034C1FA9" w:rsidR="00C372A3" w:rsidRPr="00C372A3" w:rsidRDefault="00C372A3" w:rsidP="00C372A3">
      <w:pPr>
        <w:spacing w:after="0"/>
      </w:pPr>
      <w:r w:rsidRPr="00C372A3">
        <w:t xml:space="preserve">All costs incurred in obtaining, placing and removing signs and barriers are not included in any fees payable to Torbay Council and must be borne by </w:t>
      </w:r>
      <w:r w:rsidR="003F712B">
        <w:t>the event</w:t>
      </w:r>
      <w:r w:rsidRPr="00C372A3">
        <w:t>.</w:t>
      </w:r>
    </w:p>
    <w:p w14:paraId="4F24B774" w14:textId="77777777" w:rsidR="00C372A3" w:rsidRPr="00C372A3" w:rsidRDefault="00C372A3" w:rsidP="00C372A3">
      <w:pPr>
        <w:spacing w:after="0"/>
      </w:pPr>
    </w:p>
    <w:p w14:paraId="4E9EB99A" w14:textId="4155D2A6" w:rsidR="00C372A3" w:rsidRPr="00C372A3" w:rsidRDefault="00C372A3" w:rsidP="00C372A3">
      <w:pPr>
        <w:spacing w:after="0"/>
      </w:pPr>
      <w:r w:rsidRPr="00C372A3">
        <w:t xml:space="preserve">I am fully responsible for ensuring that consultation </w:t>
      </w:r>
      <w:r w:rsidR="003F712B">
        <w:t>is</w:t>
      </w:r>
      <w:r w:rsidRPr="00C372A3">
        <w:t xml:space="preserve"> undertaken with </w:t>
      </w:r>
      <w:r w:rsidR="004C7F3D">
        <w:t xml:space="preserve">affected </w:t>
      </w:r>
      <w:r w:rsidRPr="00C372A3">
        <w:t>residents</w:t>
      </w:r>
      <w:r w:rsidR="004C7F3D">
        <w:t xml:space="preserve"> or businesses</w:t>
      </w:r>
      <w:r w:rsidRPr="00C372A3">
        <w:t xml:space="preserve"> prior to the road closure to ensure that adequate advance warning has been given to </w:t>
      </w:r>
      <w:r w:rsidR="004C7F3D">
        <w:t>them and</w:t>
      </w:r>
      <w:r w:rsidRPr="00C372A3">
        <w:t xml:space="preserve"> ensure that access is maintained to their satisfaction at all times.  </w:t>
      </w:r>
    </w:p>
    <w:p w14:paraId="3A432854" w14:textId="77777777" w:rsidR="00C372A3" w:rsidRPr="00C372A3" w:rsidRDefault="00C372A3" w:rsidP="00C372A3">
      <w:pPr>
        <w:spacing w:after="0"/>
      </w:pPr>
    </w:p>
    <w:p w14:paraId="5398FDB3" w14:textId="5BCF9B69" w:rsidR="00264548" w:rsidRDefault="00C372A3" w:rsidP="00C372A3">
      <w:pPr>
        <w:spacing w:after="0"/>
      </w:pPr>
      <w:r w:rsidRPr="00C372A3">
        <w:t>At the conclusion of the event, the re-opening of the road must take place as soon as is safely possible and I must inform the Police if for any reason there is a delay in re-opening the road from the time stated.</w:t>
      </w:r>
    </w:p>
    <w:p w14:paraId="4689E848" w14:textId="77777777" w:rsidR="008D5809" w:rsidRDefault="008D5809" w:rsidP="00C372A3">
      <w:pPr>
        <w:spacing w:after="0"/>
      </w:pPr>
    </w:p>
    <w:p w14:paraId="34A4FA14" w14:textId="68846FBD" w:rsidR="009D6998" w:rsidRDefault="00264548" w:rsidP="00264548">
      <w:pPr>
        <w:spacing w:after="0"/>
      </w:pPr>
      <w:r>
        <w:lastRenderedPageBreak/>
        <w:t>I f</w:t>
      </w:r>
      <w:r w:rsidR="00C372A3" w:rsidRPr="00C372A3">
        <w:t>ully accept that</w:t>
      </w:r>
      <w:r>
        <w:t xml:space="preserve"> as the Event Organiser, I will ensure </w:t>
      </w:r>
      <w:r w:rsidR="003F712B">
        <w:t>that any required additional costs</w:t>
      </w:r>
      <w:r w:rsidR="006329B5">
        <w:t xml:space="preserve"> (if applicable)</w:t>
      </w:r>
      <w:r w:rsidR="003F712B">
        <w:t xml:space="preserve"> are paid in advance of the event and that Torbay Council</w:t>
      </w:r>
      <w:r>
        <w:t xml:space="preserve"> will not be liable for any additional costs required to enable the road closure</w:t>
      </w:r>
      <w:r w:rsidR="003F712B">
        <w:t>.</w:t>
      </w:r>
    </w:p>
    <w:p w14:paraId="381A9B5F" w14:textId="77777777" w:rsidR="009D6998" w:rsidRDefault="00C372A3" w:rsidP="00C372A3">
      <w:r w:rsidRPr="00C372A3">
        <w:tab/>
      </w:r>
    </w:p>
    <w:p w14:paraId="6FC757A3" w14:textId="77777777" w:rsidR="001C64FF" w:rsidRDefault="001C64FF" w:rsidP="00C372A3"/>
    <w:p w14:paraId="4D79F709" w14:textId="77777777" w:rsidR="00240FB7" w:rsidRPr="00D436CE" w:rsidRDefault="009D6998" w:rsidP="00C372A3">
      <w:pPr>
        <w:spacing w:after="0"/>
        <w:rPr>
          <w:b/>
        </w:rPr>
      </w:pPr>
      <w:r w:rsidRPr="00D436CE">
        <w:rPr>
          <w:b/>
        </w:rPr>
        <w:t>Signed:</w:t>
      </w:r>
    </w:p>
    <w:p w14:paraId="5B06E09F" w14:textId="77777777" w:rsidR="009D6998" w:rsidRDefault="009D6998" w:rsidP="00C372A3">
      <w:pPr>
        <w:spacing w:after="0"/>
        <w:rPr>
          <w:b/>
        </w:rPr>
      </w:pPr>
    </w:p>
    <w:p w14:paraId="31E41120" w14:textId="77777777" w:rsidR="00D436CE" w:rsidRPr="00D436CE" w:rsidRDefault="00D436CE" w:rsidP="00C372A3">
      <w:pPr>
        <w:spacing w:after="0"/>
        <w:rPr>
          <w:b/>
        </w:rPr>
      </w:pPr>
    </w:p>
    <w:p w14:paraId="1571B88B" w14:textId="77777777" w:rsidR="009D6998" w:rsidRPr="00D436CE" w:rsidRDefault="009D6998" w:rsidP="00C372A3">
      <w:pPr>
        <w:spacing w:after="0"/>
        <w:rPr>
          <w:b/>
        </w:rPr>
      </w:pPr>
      <w:r w:rsidRPr="00D436CE">
        <w:rPr>
          <w:b/>
        </w:rPr>
        <w:t>On behalf of:</w:t>
      </w:r>
    </w:p>
    <w:p w14:paraId="46C15DA6" w14:textId="77777777" w:rsidR="009D6998" w:rsidRDefault="009D6998" w:rsidP="00C372A3">
      <w:pPr>
        <w:spacing w:after="0"/>
        <w:rPr>
          <w:b/>
        </w:rPr>
      </w:pPr>
    </w:p>
    <w:p w14:paraId="03328924" w14:textId="77777777" w:rsidR="00D436CE" w:rsidRPr="00D436CE" w:rsidRDefault="00D436CE" w:rsidP="00C372A3">
      <w:pPr>
        <w:spacing w:after="0"/>
        <w:rPr>
          <w:b/>
        </w:rPr>
      </w:pPr>
    </w:p>
    <w:p w14:paraId="44C3E9C4" w14:textId="77777777" w:rsidR="009D6998" w:rsidRDefault="009D6998" w:rsidP="00C372A3">
      <w:pPr>
        <w:spacing w:after="0"/>
      </w:pPr>
      <w:r w:rsidRPr="00D436CE">
        <w:rPr>
          <w:b/>
        </w:rPr>
        <w:t>Dated:</w:t>
      </w:r>
    </w:p>
    <w:p w14:paraId="2AEBED2E" w14:textId="77777777" w:rsidR="001F6C45" w:rsidRDefault="001F6C45" w:rsidP="00C372A3">
      <w:pPr>
        <w:spacing w:after="0"/>
      </w:pPr>
    </w:p>
    <w:p w14:paraId="37F6DA8C" w14:textId="77777777" w:rsidR="001F6C45" w:rsidRDefault="001F6C45" w:rsidP="00C372A3">
      <w:pPr>
        <w:spacing w:after="0"/>
      </w:pPr>
    </w:p>
    <w:p w14:paraId="142B08B9" w14:textId="77777777" w:rsidR="001F6C45" w:rsidRDefault="001F6C45" w:rsidP="00C372A3">
      <w:pPr>
        <w:spacing w:after="0"/>
      </w:pPr>
    </w:p>
    <w:p w14:paraId="51FA6F35" w14:textId="77777777" w:rsidR="001F6C45" w:rsidRDefault="001F6C45" w:rsidP="00C372A3">
      <w:pPr>
        <w:spacing w:after="0"/>
      </w:pPr>
    </w:p>
    <w:p w14:paraId="0F892178" w14:textId="77777777" w:rsidR="001F6C45" w:rsidRDefault="001F6C45" w:rsidP="00C372A3">
      <w:pPr>
        <w:spacing w:after="0"/>
      </w:pPr>
    </w:p>
    <w:p w14:paraId="1AD5AA93" w14:textId="77777777" w:rsidR="001F6C45" w:rsidRDefault="001F6C45" w:rsidP="00C372A3">
      <w:pPr>
        <w:spacing w:after="0"/>
      </w:pPr>
    </w:p>
    <w:p w14:paraId="55C50BCC" w14:textId="77777777" w:rsidR="00D1419D" w:rsidRDefault="00D1419D">
      <w:pPr>
        <w:rPr>
          <w:rFonts w:asciiTheme="majorHAnsi" w:eastAsiaTheme="majorEastAsia" w:hAnsiTheme="majorHAnsi" w:cstheme="majorBidi"/>
          <w:color w:val="595959" w:themeColor="text1" w:themeTint="A6"/>
          <w:sz w:val="32"/>
          <w:szCs w:val="28"/>
        </w:rPr>
      </w:pPr>
      <w:r>
        <w:br w:type="page"/>
      </w:r>
    </w:p>
    <w:p w14:paraId="11FD82CD" w14:textId="653C4F8F" w:rsidR="001F6C45" w:rsidRPr="001F6C45" w:rsidRDefault="001F6C45" w:rsidP="001F6C45">
      <w:pPr>
        <w:pStyle w:val="Heading2"/>
      </w:pPr>
      <w:r w:rsidRPr="001F6C45">
        <w:lastRenderedPageBreak/>
        <w:t>How we use and handle your information</w:t>
      </w:r>
    </w:p>
    <w:p w14:paraId="458FAB32" w14:textId="77777777" w:rsidR="001F6C45" w:rsidRPr="001F6C45" w:rsidRDefault="001F6C45" w:rsidP="001F6C45">
      <w:pPr>
        <w:spacing w:after="0"/>
      </w:pPr>
    </w:p>
    <w:p w14:paraId="33A763E6" w14:textId="77777777" w:rsidR="001F6C45" w:rsidRPr="001F6C45" w:rsidRDefault="001F6C45" w:rsidP="001F6C45">
      <w:pPr>
        <w:pStyle w:val="Heading3"/>
        <w:spacing w:before="0" w:after="0"/>
      </w:pPr>
      <w:r w:rsidRPr="001F6C45">
        <w:t>What information do we need?</w:t>
      </w:r>
    </w:p>
    <w:p w14:paraId="37B03404" w14:textId="77777777" w:rsidR="001F6C45" w:rsidRPr="001F6C45" w:rsidRDefault="001F6C45" w:rsidP="001F6C45">
      <w:pPr>
        <w:spacing w:after="0"/>
      </w:pPr>
    </w:p>
    <w:p w14:paraId="7DC83F89" w14:textId="77777777" w:rsidR="001F6C45" w:rsidRPr="001F6C45" w:rsidRDefault="001F6C45" w:rsidP="001F6C45">
      <w:r w:rsidRPr="001F6C45">
        <w:t>Torbay Council needs to hold certain information about its customers and services users in order to effectively provide the services we have to deliver. For Special Events Temporary Road Closures we need to hold information such as your name and contact details.  Torbay Council is what’s known as the ‘Data Controller’ for the personal data you provide to us and we are registered with the Information Commissioner’s Office</w:t>
      </w:r>
      <w:r>
        <w:t>.</w:t>
      </w:r>
    </w:p>
    <w:p w14:paraId="063A72EB" w14:textId="77777777" w:rsidR="001F6C45" w:rsidRPr="001F6C45" w:rsidRDefault="001F6C45" w:rsidP="001F6C45"/>
    <w:p w14:paraId="0B575680" w14:textId="77777777" w:rsidR="001F6C45" w:rsidRPr="001F6C45" w:rsidRDefault="001F6C45" w:rsidP="001F6C45">
      <w:pPr>
        <w:pStyle w:val="Heading3"/>
        <w:spacing w:after="0"/>
      </w:pPr>
      <w:r w:rsidRPr="001F6C45">
        <w:t>Why we need it?</w:t>
      </w:r>
    </w:p>
    <w:p w14:paraId="309E17A9" w14:textId="77777777" w:rsidR="001F6C45" w:rsidRPr="001F6C45" w:rsidRDefault="001F6C45" w:rsidP="001F6C45">
      <w:pPr>
        <w:spacing w:after="0"/>
      </w:pPr>
    </w:p>
    <w:p w14:paraId="3BFE79D9" w14:textId="77777777" w:rsidR="001F6C45" w:rsidRPr="001F6C45" w:rsidRDefault="001F6C45" w:rsidP="001F6C45">
      <w:r w:rsidRPr="001F6C45">
        <w:t>We need to know this information about you in order to contact you in relation to your application and where any issues may arise.  The processing of your personal information for this purpose is necessary in order to exercise our official authority to provide this service and ensure compliance to the notice.</w:t>
      </w:r>
    </w:p>
    <w:p w14:paraId="2C95504D" w14:textId="77777777" w:rsidR="001F6C45" w:rsidRPr="001F6C45" w:rsidRDefault="001F6C45" w:rsidP="001F6C45"/>
    <w:p w14:paraId="773664F9" w14:textId="77777777" w:rsidR="001F6C45" w:rsidRPr="001F6C45" w:rsidRDefault="001F6C45" w:rsidP="001F6C45">
      <w:pPr>
        <w:pStyle w:val="Heading3"/>
        <w:spacing w:after="0"/>
      </w:pPr>
      <w:r w:rsidRPr="001F6C45">
        <w:t>Do we share your information?</w:t>
      </w:r>
    </w:p>
    <w:p w14:paraId="7CCC9DD6" w14:textId="77777777" w:rsidR="001F6C45" w:rsidRPr="001F6C45" w:rsidRDefault="001F6C45" w:rsidP="001F6C45">
      <w:pPr>
        <w:spacing w:after="0"/>
      </w:pPr>
    </w:p>
    <w:p w14:paraId="50D024D6" w14:textId="77777777" w:rsidR="001F6C45" w:rsidRPr="001F6C45" w:rsidRDefault="001F6C45" w:rsidP="001F6C45">
      <w:pPr>
        <w:spacing w:after="0"/>
      </w:pPr>
      <w:r w:rsidRPr="001F6C45">
        <w:t>We do not trade personal data for any commercial purpose, however we will share your personal information with Torbay Councils Highways and Events departments for the purpose of carrying out consultation, and for monitoring your event.</w:t>
      </w:r>
    </w:p>
    <w:p w14:paraId="5C21F697" w14:textId="77777777" w:rsidR="001F6C45" w:rsidRPr="001F6C45" w:rsidRDefault="001F6C45" w:rsidP="001F6C45">
      <w:pPr>
        <w:spacing w:after="0"/>
      </w:pPr>
    </w:p>
    <w:p w14:paraId="1DFDD852" w14:textId="77777777" w:rsidR="001F6C45" w:rsidRPr="001F6C45" w:rsidRDefault="001F6C45" w:rsidP="001F6C45">
      <w:r w:rsidRPr="001F6C45">
        <w:t xml:space="preserve">Outside of the above we will only disclose your personal information if we have a lawful basis to do so, for example for the prevention and detection of crime, or if we have your consent.  </w:t>
      </w:r>
    </w:p>
    <w:p w14:paraId="2E6096FC" w14:textId="77777777" w:rsidR="001F6C45" w:rsidRPr="001F6C45" w:rsidRDefault="001F6C45" w:rsidP="001F6C45"/>
    <w:p w14:paraId="4A8D092E" w14:textId="77777777" w:rsidR="001F6C45" w:rsidRPr="001F6C45" w:rsidRDefault="001F6C45" w:rsidP="001F6C45">
      <w:pPr>
        <w:pStyle w:val="Heading3"/>
        <w:spacing w:after="0"/>
      </w:pPr>
      <w:r w:rsidRPr="001F6C45">
        <w:t>How long do we keep your information?</w:t>
      </w:r>
    </w:p>
    <w:p w14:paraId="1FA5F611" w14:textId="77777777" w:rsidR="001F6C45" w:rsidRPr="001F6C45" w:rsidRDefault="001F6C45" w:rsidP="001F6C45">
      <w:pPr>
        <w:spacing w:after="0"/>
      </w:pPr>
    </w:p>
    <w:p w14:paraId="3CDDA12C" w14:textId="77777777" w:rsidR="001F6C45" w:rsidRPr="001F6C45" w:rsidRDefault="001F6C45" w:rsidP="001F6C45">
      <w:r w:rsidRPr="001F6C45">
        <w:t xml:space="preserve">Your personal data will be kept until the completion of your event, after which time it will be securely destroyed.  </w:t>
      </w:r>
    </w:p>
    <w:p w14:paraId="1D7CFB44" w14:textId="77777777" w:rsidR="001F6C45" w:rsidRPr="001F6C45" w:rsidRDefault="001F6C45" w:rsidP="001F6C45"/>
    <w:p w14:paraId="5EC010DB" w14:textId="77777777" w:rsidR="001F6C45" w:rsidRPr="001F6C45" w:rsidRDefault="001F6C45" w:rsidP="001F6C45">
      <w:pPr>
        <w:pStyle w:val="Heading3"/>
        <w:spacing w:after="0"/>
      </w:pPr>
      <w:r w:rsidRPr="001F6C45">
        <w:t>What are your rights?</w:t>
      </w:r>
    </w:p>
    <w:p w14:paraId="09538165" w14:textId="77777777" w:rsidR="001F6C45" w:rsidRPr="001F6C45" w:rsidRDefault="001F6C45" w:rsidP="001F6C45">
      <w:pPr>
        <w:spacing w:after="0"/>
      </w:pPr>
    </w:p>
    <w:p w14:paraId="6397BF61" w14:textId="77777777" w:rsidR="001F6C45" w:rsidRDefault="001F6C45" w:rsidP="001F6C45">
      <w:pPr>
        <w:spacing w:after="0"/>
      </w:pPr>
      <w:r w:rsidRPr="001F6C45">
        <w:t xml:space="preserve">At any time you can request to have a copy of the information Torbay Council holds about you, and if you feel the information we process about you is incorrect you can request to have it corrected or deleted. If you wish to exercise any of your rights please contact </w:t>
      </w:r>
      <w:hyperlink r:id="rId14" w:history="1">
        <w:r w:rsidRPr="001F6C45">
          <w:rPr>
            <w:rStyle w:val="Hyperlink"/>
          </w:rPr>
          <w:t>infocompliance@torbay.gov.uk</w:t>
        </w:r>
      </w:hyperlink>
      <w:r w:rsidRPr="001F6C45">
        <w:t xml:space="preserve"> or see our Information Right’s Policy which is available at </w:t>
      </w:r>
      <w:hyperlink r:id="rId15" w:history="1">
        <w:r w:rsidRPr="001F6C45">
          <w:rPr>
            <w:rStyle w:val="Hyperlink"/>
          </w:rPr>
          <w:t>www.torbay.gov.uk</w:t>
        </w:r>
      </w:hyperlink>
      <w:r w:rsidRPr="001F6C45">
        <w:t xml:space="preserve">   </w:t>
      </w:r>
    </w:p>
    <w:p w14:paraId="4F95D536" w14:textId="77777777" w:rsidR="001F6C45" w:rsidRPr="001F6C45" w:rsidRDefault="001F6C45" w:rsidP="001F6C45">
      <w:pPr>
        <w:spacing w:after="0"/>
      </w:pPr>
    </w:p>
    <w:p w14:paraId="422164D0" w14:textId="77777777" w:rsidR="001F6C45" w:rsidRDefault="001F6C45" w:rsidP="001F6C45">
      <w:pPr>
        <w:spacing w:after="0"/>
      </w:pPr>
      <w:r w:rsidRPr="001F6C45">
        <w:t xml:space="preserve">You can contact our Data Protection Officer by emailing </w:t>
      </w:r>
      <w:hyperlink r:id="rId16" w:history="1">
        <w:r w:rsidRPr="001F6C45">
          <w:rPr>
            <w:rStyle w:val="Hyperlink"/>
          </w:rPr>
          <w:t>infocompliance@torbay.gov.uk</w:t>
        </w:r>
      </w:hyperlink>
      <w:r w:rsidRPr="001F6C45">
        <w:t xml:space="preserve">  </w:t>
      </w:r>
    </w:p>
    <w:p w14:paraId="1625647E" w14:textId="77777777" w:rsidR="001F6C45" w:rsidRPr="001F6C45" w:rsidRDefault="001F6C45" w:rsidP="001F6C45">
      <w:pPr>
        <w:spacing w:after="0"/>
      </w:pPr>
    </w:p>
    <w:p w14:paraId="338D02F3" w14:textId="77777777" w:rsidR="001F6C45" w:rsidRPr="001F6C45" w:rsidRDefault="001F6C45" w:rsidP="001F6C45">
      <w:r w:rsidRPr="001F6C45">
        <w:t xml:space="preserve">If you are not happy with the way the Council has handled your personal information, please contact us so that we deal with your complaint.  However, you can also raise a complaint with the Information Commissioner’s Office, contact details can be found on their website </w:t>
      </w:r>
      <w:hyperlink r:id="rId17" w:history="1">
        <w:r w:rsidRPr="001F6C45">
          <w:rPr>
            <w:rStyle w:val="Hyperlink"/>
          </w:rPr>
          <w:t>www.ico.org.uk</w:t>
        </w:r>
      </w:hyperlink>
      <w:r w:rsidRPr="001F6C45">
        <w:t xml:space="preserve"> </w:t>
      </w:r>
    </w:p>
    <w:sectPr w:rsidR="001F6C45" w:rsidRPr="001F6C45" w:rsidSect="0002446C">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567"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ack, Phil" w:date="2023-01-09T17:02:00Z" w:initials="BP">
    <w:p w14:paraId="7C0A908B" w14:textId="77777777" w:rsidR="00CE58AC" w:rsidRDefault="00CE58AC" w:rsidP="008D38A2">
      <w:pPr>
        <w:pStyle w:val="CommentText"/>
      </w:pPr>
      <w:r>
        <w:rPr>
          <w:rStyle w:val="CommentReference"/>
        </w:rPr>
        <w:annotationRef/>
      </w:r>
      <w:r>
        <w:t>Can you point them to the right form to use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A90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6C72F" w16cex:dateUtc="2023-01-09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A908B" w16cid:durableId="2766C7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E265" w14:textId="77777777" w:rsidR="00384699" w:rsidRDefault="00384699" w:rsidP="008952DF">
      <w:r>
        <w:separator/>
      </w:r>
    </w:p>
  </w:endnote>
  <w:endnote w:type="continuationSeparator" w:id="0">
    <w:p w14:paraId="53EF247E" w14:textId="77777777" w:rsidR="00384699" w:rsidRDefault="00384699"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4366"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969696"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7BA93F94" w14:textId="77777777" w:rsidTr="0002446C">
      <w:tc>
        <w:tcPr>
          <w:tcW w:w="10456" w:type="dxa"/>
        </w:tcPr>
        <w:sdt>
          <w:sdtPr>
            <w:id w:val="-518623638"/>
            <w:docPartObj>
              <w:docPartGallery w:val="Page Numbers (Bottom of Page)"/>
              <w:docPartUnique/>
            </w:docPartObj>
          </w:sdtPr>
          <w:sdtEndPr>
            <w:rPr>
              <w:noProof/>
            </w:rPr>
          </w:sdtEndPr>
          <w:sdtContent>
            <w:p w14:paraId="15EB36FD" w14:textId="77777777" w:rsidR="0002446C" w:rsidRDefault="0002446C" w:rsidP="0002446C">
              <w:pPr>
                <w:pStyle w:val="Footer"/>
                <w:jc w:val="center"/>
              </w:pPr>
              <w:r>
                <w:fldChar w:fldCharType="begin"/>
              </w:r>
              <w:r>
                <w:instrText xml:space="preserve"> PAGE   \* MERGEFORMAT </w:instrText>
              </w:r>
              <w:r>
                <w:fldChar w:fldCharType="separate"/>
              </w:r>
              <w:r w:rsidR="001F6C45">
                <w:rPr>
                  <w:noProof/>
                </w:rPr>
                <w:t>6</w:t>
              </w:r>
              <w:r>
                <w:rPr>
                  <w:noProof/>
                </w:rPr>
                <w:fldChar w:fldCharType="end"/>
              </w:r>
            </w:p>
          </w:sdtContent>
        </w:sdt>
      </w:tc>
    </w:tr>
  </w:tbl>
  <w:p w14:paraId="26F90F65"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6A7E4A9E" w14:textId="77777777" w:rsidR="0002446C" w:rsidRDefault="0002446C" w:rsidP="0002446C">
        <w:pPr>
          <w:pStyle w:val="Footer"/>
          <w:pBdr>
            <w:top w:val="single" w:sz="24" w:space="4" w:color="969696" w:themeColor="accent3"/>
          </w:pBdr>
          <w:jc w:val="center"/>
        </w:pPr>
        <w:r>
          <w:fldChar w:fldCharType="begin"/>
        </w:r>
        <w:r>
          <w:instrText xml:space="preserve"> PAGE   \* MERGEFORMAT </w:instrText>
        </w:r>
        <w:r>
          <w:fldChar w:fldCharType="separate"/>
        </w:r>
        <w:r w:rsidR="001F6C45">
          <w:rPr>
            <w:noProof/>
          </w:rPr>
          <w:t>1</w:t>
        </w:r>
        <w:r>
          <w:rPr>
            <w:noProof/>
          </w:rPr>
          <w:fldChar w:fldCharType="end"/>
        </w:r>
      </w:p>
    </w:sdtContent>
  </w:sdt>
  <w:p w14:paraId="0A017A40" w14:textId="77777777" w:rsidR="0002446C" w:rsidRDefault="0002446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9C21" w14:textId="77777777" w:rsidR="00384699" w:rsidRDefault="00384699" w:rsidP="008952DF">
      <w:r>
        <w:separator/>
      </w:r>
    </w:p>
  </w:footnote>
  <w:footnote w:type="continuationSeparator" w:id="0">
    <w:p w14:paraId="564E438D" w14:textId="77777777" w:rsidR="00384699" w:rsidRDefault="00384699"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2FFE"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75B9"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bottomFromText="567" w:vertAnchor="text" w:tblpY="1"/>
      <w:tblOverlap w:val="never"/>
      <w:tblW w:w="5000" w:type="pct"/>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02446C" w:rsidRPr="008952DF" w14:paraId="7DE5E6D2" w14:textId="77777777" w:rsidTr="00B237C0">
      <w:trPr>
        <w:trHeight w:val="711"/>
      </w:trPr>
      <w:tc>
        <w:tcPr>
          <w:tcW w:w="6663" w:type="dxa"/>
        </w:tcPr>
        <w:p w14:paraId="463107A1" w14:textId="77777777" w:rsidR="0002446C" w:rsidRPr="008952DF" w:rsidRDefault="0002446C" w:rsidP="0002446C"/>
      </w:tc>
      <w:tc>
        <w:tcPr>
          <w:tcW w:w="3793" w:type="dxa"/>
        </w:tcPr>
        <w:p w14:paraId="61FE8FF7" w14:textId="77777777" w:rsidR="0002446C" w:rsidRPr="008952DF" w:rsidRDefault="0002446C" w:rsidP="0002446C">
          <w:pPr>
            <w:jc w:val="right"/>
          </w:pPr>
          <w:r w:rsidRPr="008952DF">
            <w:rPr>
              <w:noProof/>
              <w:lang w:eastAsia="en-GB"/>
            </w:rPr>
            <w:drawing>
              <wp:inline distT="0" distB="0" distL="0" distR="0" wp14:anchorId="285E0FD2" wp14:editId="3B91BD43">
                <wp:extent cx="2159995" cy="336880"/>
                <wp:effectExtent l="0" t="0" r="0" b="6350"/>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77D4FC4C"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745DB"/>
    <w:multiLevelType w:val="hybridMultilevel"/>
    <w:tmpl w:val="3148FAAE"/>
    <w:lvl w:ilvl="0" w:tplc="D66EF9C6">
      <w:start w:val="1"/>
      <w:numFmt w:val="bullet"/>
      <w:lvlText w:val=""/>
      <w:lvlJc w:val="left"/>
      <w:pPr>
        <w:ind w:left="720" w:hanging="360"/>
      </w:pPr>
      <w:rPr>
        <w:rFonts w:ascii="Wingdings" w:hAnsi="Wingdings" w:hint="default"/>
        <w:color w:val="B2B2B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C7C7C7"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2F2C0B"/>
    <w:multiLevelType w:val="hybridMultilevel"/>
    <w:tmpl w:val="C45C7208"/>
    <w:lvl w:ilvl="0" w:tplc="F77A8484">
      <w:start w:val="1"/>
      <w:numFmt w:val="bullet"/>
      <w:pStyle w:val="squarebullets"/>
      <w:lvlText w:val=""/>
      <w:lvlJc w:val="left"/>
      <w:pPr>
        <w:ind w:left="360" w:hanging="360"/>
      </w:pPr>
      <w:rPr>
        <w:rFonts w:ascii="Wingdings" w:hAnsi="Wingdings" w:hint="default"/>
        <w:color w:val="A5A5A5"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B2B2B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9432749">
    <w:abstractNumId w:val="6"/>
  </w:num>
  <w:num w:numId="2" w16cid:durableId="1906067027">
    <w:abstractNumId w:val="1"/>
  </w:num>
  <w:num w:numId="3" w16cid:durableId="1371609981">
    <w:abstractNumId w:val="7"/>
  </w:num>
  <w:num w:numId="4" w16cid:durableId="1008941648">
    <w:abstractNumId w:val="4"/>
  </w:num>
  <w:num w:numId="5" w16cid:durableId="1731028266">
    <w:abstractNumId w:val="5"/>
  </w:num>
  <w:num w:numId="6" w16cid:durableId="146094473">
    <w:abstractNumId w:val="3"/>
  </w:num>
  <w:num w:numId="7" w16cid:durableId="2078432380">
    <w:abstractNumId w:val="0"/>
  </w:num>
  <w:num w:numId="8" w16cid:durableId="10092176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ck, Phil">
    <w15:presenceInfo w15:providerId="AD" w15:userId="S::Phil.Black@torbay.gov.uk::f114fcab-284a-41f6-8ee8-3f27946b9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B7"/>
    <w:rsid w:val="00015299"/>
    <w:rsid w:val="0002446C"/>
    <w:rsid w:val="000C49D3"/>
    <w:rsid w:val="000F14E9"/>
    <w:rsid w:val="001219D6"/>
    <w:rsid w:val="001C64FF"/>
    <w:rsid w:val="001F6C45"/>
    <w:rsid w:val="00240FB7"/>
    <w:rsid w:val="00264548"/>
    <w:rsid w:val="00324433"/>
    <w:rsid w:val="003720B8"/>
    <w:rsid w:val="00384699"/>
    <w:rsid w:val="003E49D2"/>
    <w:rsid w:val="003F712B"/>
    <w:rsid w:val="004067A0"/>
    <w:rsid w:val="0044402B"/>
    <w:rsid w:val="00492E76"/>
    <w:rsid w:val="004A1F11"/>
    <w:rsid w:val="004C2D08"/>
    <w:rsid w:val="004C7F3D"/>
    <w:rsid w:val="00535E8E"/>
    <w:rsid w:val="005A4D45"/>
    <w:rsid w:val="006329B5"/>
    <w:rsid w:val="0065240B"/>
    <w:rsid w:val="0067019D"/>
    <w:rsid w:val="00672D5C"/>
    <w:rsid w:val="006B24B9"/>
    <w:rsid w:val="006F11C7"/>
    <w:rsid w:val="00711A82"/>
    <w:rsid w:val="00726EA3"/>
    <w:rsid w:val="007455B3"/>
    <w:rsid w:val="007741A9"/>
    <w:rsid w:val="007C339D"/>
    <w:rsid w:val="007E5054"/>
    <w:rsid w:val="0081608C"/>
    <w:rsid w:val="008444AC"/>
    <w:rsid w:val="0085106C"/>
    <w:rsid w:val="008952DF"/>
    <w:rsid w:val="008D40BC"/>
    <w:rsid w:val="008D5809"/>
    <w:rsid w:val="009932E4"/>
    <w:rsid w:val="009B41EF"/>
    <w:rsid w:val="009D6998"/>
    <w:rsid w:val="00A56179"/>
    <w:rsid w:val="00A67418"/>
    <w:rsid w:val="00A82BB7"/>
    <w:rsid w:val="00AB6CF9"/>
    <w:rsid w:val="00B221BE"/>
    <w:rsid w:val="00B237C0"/>
    <w:rsid w:val="00B377FC"/>
    <w:rsid w:val="00B41F16"/>
    <w:rsid w:val="00B54FA7"/>
    <w:rsid w:val="00B80488"/>
    <w:rsid w:val="00B97635"/>
    <w:rsid w:val="00BE1523"/>
    <w:rsid w:val="00C00AB0"/>
    <w:rsid w:val="00C23CB6"/>
    <w:rsid w:val="00C372A3"/>
    <w:rsid w:val="00C520E4"/>
    <w:rsid w:val="00C82890"/>
    <w:rsid w:val="00CD09BB"/>
    <w:rsid w:val="00CE58AC"/>
    <w:rsid w:val="00D1419D"/>
    <w:rsid w:val="00D404EA"/>
    <w:rsid w:val="00D436CE"/>
    <w:rsid w:val="00D72070"/>
    <w:rsid w:val="00DF6C71"/>
    <w:rsid w:val="00E078E6"/>
    <w:rsid w:val="00E63872"/>
    <w:rsid w:val="00EB6BD0"/>
    <w:rsid w:val="00ED4183"/>
    <w:rsid w:val="00EF57B8"/>
    <w:rsid w:val="00F16E4A"/>
    <w:rsid w:val="00F87B8D"/>
    <w:rsid w:val="00FA5D18"/>
    <w:rsid w:val="00FD5AF0"/>
    <w:rsid w:val="00FF5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4244"/>
  <w15:chartTrackingRefBased/>
  <w15:docId w15:val="{5B3DE834-0DCF-4F81-B12F-704457B2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uiPriority="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2446C"/>
    <w:rPr>
      <w:sz w:val="24"/>
    </w:rPr>
  </w:style>
  <w:style w:type="paragraph" w:styleId="Heading1">
    <w:name w:val="heading 1"/>
    <w:basedOn w:val="Normal"/>
    <w:next w:val="Normal"/>
    <w:link w:val="Heading1Char"/>
    <w:uiPriority w:val="9"/>
    <w:qFormat/>
    <w:rsid w:val="00F87B8D"/>
    <w:pPr>
      <w:keepNext/>
      <w:keepLines/>
      <w:pBdr>
        <w:bottom w:val="single" w:sz="4" w:space="1" w:color="404040" w:themeColor="text1" w:themeTint="BF"/>
      </w:pBdr>
      <w:spacing w:before="240" w:after="240" w:line="276" w:lineRule="auto"/>
      <w:outlineLvl w:val="0"/>
    </w:pPr>
    <w:rPr>
      <w:rFonts w:asciiTheme="majorHAnsi" w:eastAsiaTheme="majorEastAsia" w:hAnsiTheme="majorHAnsi" w:cstheme="majorBidi"/>
      <w:color w:val="595959" w:themeColor="text1" w:themeTint="A6"/>
      <w:sz w:val="40"/>
      <w:szCs w:val="36"/>
    </w:rPr>
  </w:style>
  <w:style w:type="paragraph" w:styleId="Heading2">
    <w:name w:val="heading 2"/>
    <w:basedOn w:val="Normal"/>
    <w:next w:val="Normal"/>
    <w:link w:val="Heading2Char"/>
    <w:uiPriority w:val="9"/>
    <w:qFormat/>
    <w:rsid w:val="00F87B8D"/>
    <w:pPr>
      <w:keepNext/>
      <w:keepLines/>
      <w:spacing w:before="240" w:line="276" w:lineRule="auto"/>
      <w:outlineLvl w:val="1"/>
    </w:pPr>
    <w:rPr>
      <w:rFonts w:asciiTheme="majorHAnsi" w:eastAsiaTheme="majorEastAsia" w:hAnsiTheme="majorHAnsi" w:cstheme="majorBidi"/>
      <w:color w:val="595959" w:themeColor="text1" w:themeTint="A6"/>
      <w:sz w:val="32"/>
      <w:szCs w:val="28"/>
    </w:rPr>
  </w:style>
  <w:style w:type="paragraph" w:styleId="Heading3">
    <w:name w:val="heading 3"/>
    <w:basedOn w:val="Normal"/>
    <w:next w:val="Normal"/>
    <w:link w:val="Heading3Char"/>
    <w:uiPriority w:val="9"/>
    <w:qFormat/>
    <w:rsid w:val="00F87B8D"/>
    <w:pPr>
      <w:keepNext/>
      <w:keepLines/>
      <w:spacing w:before="120" w:line="276" w:lineRule="auto"/>
      <w:outlineLvl w:val="2"/>
    </w:pPr>
    <w:rPr>
      <w:rFonts w:asciiTheme="majorHAnsi" w:eastAsiaTheme="majorEastAsia" w:hAnsiTheme="majorHAnsi" w:cstheme="majorBidi"/>
      <w:color w:val="595959" w:themeColor="text1" w:themeTint="A6"/>
      <w:sz w:val="26"/>
      <w:szCs w:val="26"/>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F87B8D"/>
    <w:pPr>
      <w:numPr>
        <w:numId w:val="5"/>
      </w:numPr>
      <w:spacing w:line="276" w:lineRule="auto"/>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F87B8D"/>
    <w:rPr>
      <w:rFonts w:asciiTheme="majorHAnsi" w:eastAsiaTheme="majorEastAsia" w:hAnsiTheme="majorHAnsi" w:cstheme="majorBidi"/>
      <w:color w:val="595959" w:themeColor="text1" w:themeTint="A6"/>
      <w:sz w:val="40"/>
      <w:szCs w:val="36"/>
    </w:rPr>
  </w:style>
  <w:style w:type="character" w:customStyle="1" w:styleId="Heading2Char">
    <w:name w:val="Heading 2 Char"/>
    <w:basedOn w:val="DefaultParagraphFont"/>
    <w:link w:val="Heading2"/>
    <w:uiPriority w:val="9"/>
    <w:rsid w:val="00726EA3"/>
    <w:rPr>
      <w:rFonts w:asciiTheme="majorHAnsi" w:eastAsiaTheme="majorEastAsia" w:hAnsiTheme="majorHAnsi" w:cstheme="majorBidi"/>
      <w:color w:val="595959" w:themeColor="text1" w:themeTint="A6"/>
      <w:sz w:val="32"/>
      <w:szCs w:val="28"/>
    </w:rPr>
  </w:style>
  <w:style w:type="character" w:customStyle="1" w:styleId="Heading3Char">
    <w:name w:val="Heading 3 Char"/>
    <w:basedOn w:val="DefaultParagraphFont"/>
    <w:link w:val="Heading3"/>
    <w:uiPriority w:val="9"/>
    <w:rsid w:val="00726EA3"/>
    <w:rPr>
      <w:rFonts w:asciiTheme="majorHAnsi" w:eastAsiaTheme="majorEastAsia" w:hAnsiTheme="majorHAnsi" w:cstheme="majorBidi"/>
      <w:color w:val="595959" w:themeColor="text1" w:themeTint="A6"/>
      <w:sz w:val="26"/>
      <w:szCs w:val="26"/>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113" w:type="dxa"/>
        <w:bottom w:w="113" w:type="dxa"/>
      </w:tblCellMar>
    </w:tblPr>
    <w:tblStylePr w:type="firstRow">
      <w:rPr>
        <w:b/>
        <w:bCs/>
        <w:color w:val="FFFFFF" w:themeColor="background1"/>
      </w:rPr>
      <w:tblPr/>
      <w:tcPr>
        <w:tcBorders>
          <w:top w:val="single" w:sz="24" w:space="0" w:color="808080" w:themeColor="accent4"/>
          <w:left w:val="single" w:sz="24" w:space="0" w:color="808080" w:themeColor="accent4"/>
          <w:bottom w:val="single" w:sz="24" w:space="0" w:color="808080" w:themeColor="accent4"/>
          <w:right w:val="single" w:sz="2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113" w:type="dxa"/>
        <w:bottom w:w="113"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324433"/>
    <w:pPr>
      <w:pBdr>
        <w:left w:val="single" w:sz="36" w:space="12" w:color="B2B2B2" w:themeColor="accent2"/>
      </w:pBdr>
      <w:spacing w:before="240" w:after="240" w:line="252" w:lineRule="auto"/>
      <w:ind w:left="340" w:right="862"/>
    </w:pPr>
    <w:rPr>
      <w:iCs/>
    </w:rPr>
  </w:style>
  <w:style w:type="character" w:customStyle="1" w:styleId="QuoteChar">
    <w:name w:val="Quote Char"/>
    <w:basedOn w:val="DefaultParagraphFont"/>
    <w:link w:val="Quote"/>
    <w:uiPriority w:val="29"/>
    <w:rsid w:val="00324433"/>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rsid w:val="004067A0"/>
    <w:rPr>
      <w:color w:val="5F5F5F" w:themeColor="hyperlink"/>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val="0"/>
        <w:bCs/>
      </w:rPr>
    </w:tblStylePr>
    <w:tblStylePr w:type="lastCol">
      <w:rPr>
        <w:b w:val="0"/>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CommentReference">
    <w:name w:val="annotation reference"/>
    <w:basedOn w:val="DefaultParagraphFont"/>
    <w:uiPriority w:val="99"/>
    <w:semiHidden/>
    <w:unhideWhenUsed/>
    <w:locked/>
    <w:rsid w:val="00CE58AC"/>
    <w:rPr>
      <w:sz w:val="16"/>
      <w:szCs w:val="16"/>
    </w:rPr>
  </w:style>
  <w:style w:type="paragraph" w:styleId="CommentText">
    <w:name w:val="annotation text"/>
    <w:basedOn w:val="Normal"/>
    <w:link w:val="CommentTextChar"/>
    <w:uiPriority w:val="99"/>
    <w:unhideWhenUsed/>
    <w:locked/>
    <w:rsid w:val="00CE58AC"/>
    <w:pPr>
      <w:spacing w:line="240" w:lineRule="auto"/>
    </w:pPr>
    <w:rPr>
      <w:sz w:val="20"/>
      <w:szCs w:val="20"/>
    </w:rPr>
  </w:style>
  <w:style w:type="character" w:customStyle="1" w:styleId="CommentTextChar">
    <w:name w:val="Comment Text Char"/>
    <w:basedOn w:val="DefaultParagraphFont"/>
    <w:link w:val="CommentText"/>
    <w:uiPriority w:val="99"/>
    <w:rsid w:val="00CE58AC"/>
    <w:rPr>
      <w:sz w:val="20"/>
      <w:szCs w:val="20"/>
    </w:rPr>
  </w:style>
  <w:style w:type="paragraph" w:styleId="CommentSubject">
    <w:name w:val="annotation subject"/>
    <w:basedOn w:val="CommentText"/>
    <w:next w:val="CommentText"/>
    <w:link w:val="CommentSubjectChar"/>
    <w:uiPriority w:val="99"/>
    <w:semiHidden/>
    <w:unhideWhenUsed/>
    <w:locked/>
    <w:rsid w:val="00CE58AC"/>
    <w:rPr>
      <w:b/>
      <w:bCs/>
    </w:rPr>
  </w:style>
  <w:style w:type="character" w:customStyle="1" w:styleId="CommentSubjectChar">
    <w:name w:val="Comment Subject Char"/>
    <w:basedOn w:val="CommentTextChar"/>
    <w:link w:val="CommentSubject"/>
    <w:uiPriority w:val="99"/>
    <w:semiHidden/>
    <w:rsid w:val="00CE58AC"/>
    <w:rPr>
      <w:b/>
      <w:bCs/>
      <w:sz w:val="20"/>
      <w:szCs w:val="20"/>
    </w:rPr>
  </w:style>
  <w:style w:type="character" w:styleId="UnresolvedMention">
    <w:name w:val="Unresolved Mention"/>
    <w:basedOn w:val="DefaultParagraphFont"/>
    <w:uiPriority w:val="99"/>
    <w:semiHidden/>
    <w:unhideWhenUsed/>
    <w:rsid w:val="008D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ico.org.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infocompliance@torba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orbay.gov.uk"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compliance@torbay.gov.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tr109\Downloads\tc_header_bw%20(1).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D61EF-4C99-4C65-BCBA-AABB3CAC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848D-FC60-4464-B0CF-036920284DAF}">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CC245F44-5AD4-4FC7-AE3D-54EC23ECB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tc_header_bw (1)</Template>
  <TotalTime>1</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Ian</dc:creator>
  <cp:keywords/>
  <dc:description/>
  <cp:lastModifiedBy>Horton, Ian</cp:lastModifiedBy>
  <cp:revision>2</cp:revision>
  <dcterms:created xsi:type="dcterms:W3CDTF">2026-02-24T09:15:00Z</dcterms:created>
  <dcterms:modified xsi:type="dcterms:W3CDTF">2026-02-24T09:15:00Z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Order">
    <vt:r8>185200</vt:r8>
  </property>
</Properties>
</file>