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85" w:type="pct"/>
        <w:tblLayout w:type="fixed"/>
        <w:tblLook w:val="0000" w:firstRow="0" w:lastRow="0" w:firstColumn="0" w:lastColumn="0" w:noHBand="0" w:noVBand="0"/>
      </w:tblPr>
      <w:tblGrid>
        <w:gridCol w:w="8349"/>
      </w:tblGrid>
      <w:tr w:rsidR="003520CC" w14:paraId="54AC0DC1" w14:textId="77777777" w:rsidTr="003C43DA">
        <w:trPr>
          <w:trHeight w:val="362"/>
        </w:trPr>
        <w:tc>
          <w:tcPr>
            <w:tcW w:w="5000" w:type="pct"/>
          </w:tcPr>
          <w:p w14:paraId="5C8425D4" w14:textId="77777777" w:rsidR="003520CC" w:rsidRPr="003520CC" w:rsidRDefault="003520CC" w:rsidP="003520CC">
            <w:pPr>
              <w:pStyle w:val="Heading2"/>
            </w:pPr>
            <w:r w:rsidRPr="00417EA4">
              <w:t xml:space="preserve">Application for the mandatory alcohol condition under the Licensing Act 2003 requiring a Designated Premises Supervisor in respect of a premises licence to be disapplied </w:t>
            </w:r>
          </w:p>
        </w:tc>
      </w:tr>
      <w:tr w:rsidR="003520CC" w14:paraId="2FBB2586" w14:textId="77777777" w:rsidTr="003C43DA">
        <w:trPr>
          <w:trHeight w:val="1320"/>
        </w:trPr>
        <w:tc>
          <w:tcPr>
            <w:tcW w:w="5000" w:type="pct"/>
          </w:tcPr>
          <w:p w14:paraId="679899D9" w14:textId="77777777" w:rsidR="003520CC" w:rsidRDefault="003520CC" w:rsidP="003520CC"/>
          <w:p w14:paraId="645319E2" w14:textId="77777777" w:rsidR="003520CC" w:rsidRPr="003520CC" w:rsidRDefault="003520CC" w:rsidP="003520CC">
            <w:r>
              <w:t xml:space="preserve">PLEASE READ THE FOLLOWING </w:t>
            </w:r>
            <w:r w:rsidRPr="003520CC">
              <w:t>INSTRUCTIONS FIRST</w:t>
            </w:r>
          </w:p>
          <w:p w14:paraId="6314DD33" w14:textId="77777777" w:rsidR="003520CC" w:rsidRDefault="003520CC" w:rsidP="003520CC"/>
          <w:p w14:paraId="3276CF29" w14:textId="77777777" w:rsidR="003520CC" w:rsidRPr="003520CC" w:rsidRDefault="003520CC" w:rsidP="003520CC">
            <w:r>
              <w:t>Before completing this form please read the guidance notes at the end of the form.</w:t>
            </w:r>
          </w:p>
          <w:p w14:paraId="12F62560" w14:textId="77777777" w:rsidR="003520CC" w:rsidRDefault="003520CC" w:rsidP="003520CC"/>
          <w:p w14:paraId="08048050" w14:textId="77777777" w:rsidR="003520CC" w:rsidRPr="003520CC" w:rsidRDefault="003520CC" w:rsidP="003520CC">
            <w:r>
              <w:t>If you are completing this form by hand please write legibly in block capitals. In all cases ensure that your answers are inside the boxes in written black ink. Use additional sheets if necessary.</w:t>
            </w:r>
          </w:p>
        </w:tc>
      </w:tr>
    </w:tbl>
    <w:p w14:paraId="399B62D1" w14:textId="77777777" w:rsidR="003520CC" w:rsidRDefault="003520CC" w:rsidP="003520CC">
      <w:pPr>
        <w:sectPr w:rsidR="003520CC" w:rsidSect="003520CC">
          <w:headerReference w:type="default" r:id="rId7"/>
          <w:footerReference w:type="default" r:id="rId8"/>
          <w:pgSz w:w="11906" w:h="16838"/>
          <w:pgMar w:top="1440" w:right="1800" w:bottom="1440" w:left="1560" w:header="708" w:footer="708" w:gutter="0"/>
          <w:pgNumType w:start="1"/>
          <w:cols w:space="708"/>
          <w:docGrid w:linePitch="360"/>
        </w:sectPr>
      </w:pPr>
    </w:p>
    <w:tbl>
      <w:tblPr>
        <w:tblW w:w="4885" w:type="pct"/>
        <w:tblLayout w:type="fixed"/>
        <w:tblLook w:val="0000" w:firstRow="0" w:lastRow="0" w:firstColumn="0" w:lastColumn="0" w:noHBand="0" w:noVBand="0"/>
      </w:tblPr>
      <w:tblGrid>
        <w:gridCol w:w="8349"/>
      </w:tblGrid>
      <w:tr w:rsidR="003520CC" w14:paraId="6F528F04" w14:textId="77777777" w:rsidTr="003C43DA">
        <w:trPr>
          <w:trHeight w:val="639"/>
        </w:trPr>
        <w:tc>
          <w:tcPr>
            <w:tcW w:w="5000" w:type="pct"/>
          </w:tcPr>
          <w:p w14:paraId="192ABD4D" w14:textId="77777777" w:rsidR="003520CC" w:rsidRPr="003520CC" w:rsidRDefault="003520CC" w:rsidP="003520CC">
            <w:r>
              <w:t xml:space="preserve">Once completed please give your application to: </w:t>
            </w:r>
            <w:r w:rsidRPr="003520CC">
              <w:t xml:space="preserve">Licensing Section, Community Services, Torbay Council, Town Hall, Castle Circus, Torquay, TQ1 3DR, or by email to </w:t>
            </w:r>
            <w:hyperlink r:id="rId9" w:history="1">
              <w:r w:rsidRPr="003520CC">
                <w:rPr>
                  <w:rStyle w:val="Hyperlink"/>
                </w:rPr>
                <w:t>licensing@torbay.gov.uk</w:t>
              </w:r>
            </w:hyperlink>
            <w:r w:rsidRPr="003520CC">
              <w:t xml:space="preserve"> </w:t>
            </w:r>
          </w:p>
          <w:p w14:paraId="17ACF07E" w14:textId="77777777" w:rsidR="003520CC" w:rsidRPr="00417EA4" w:rsidRDefault="003520CC" w:rsidP="003520CC"/>
          <w:p w14:paraId="6092CA1E" w14:textId="77777777" w:rsidR="003520CC" w:rsidRPr="003520CC" w:rsidRDefault="003520CC" w:rsidP="003520CC">
            <w:r>
              <w:t xml:space="preserve">You may wish to keep a copy of the </w:t>
            </w:r>
            <w:r w:rsidRPr="003520CC">
              <w:t>completed form for your records.</w:t>
            </w:r>
          </w:p>
          <w:p w14:paraId="7A60D183" w14:textId="77777777" w:rsidR="003520CC" w:rsidRDefault="003520CC" w:rsidP="003520CC"/>
        </w:tc>
      </w:tr>
    </w:tbl>
    <w:p w14:paraId="4D45732E" w14:textId="77777777" w:rsidR="003520CC" w:rsidRDefault="003520CC" w:rsidP="003520CC">
      <w:pPr>
        <w:sectPr w:rsidR="003520CC" w:rsidSect="003520CC">
          <w:type w:val="continuous"/>
          <w:pgSz w:w="11906" w:h="16838"/>
          <w:pgMar w:top="1440" w:right="1800" w:bottom="1440" w:left="1560" w:header="708" w:footer="708" w:gutter="0"/>
          <w:cols w:space="708"/>
          <w:formProt w:val="0"/>
          <w:docGrid w:linePitch="360"/>
        </w:sectPr>
      </w:pPr>
    </w:p>
    <w:p w14:paraId="3F90318D" w14:textId="19C9B2A3" w:rsidR="00943497" w:rsidRDefault="00943497"/>
    <w:tbl>
      <w:tblPr>
        <w:tblW w:w="4885" w:type="pct"/>
        <w:tblLayout w:type="fixed"/>
        <w:tblLook w:val="0000" w:firstRow="0" w:lastRow="0" w:firstColumn="0" w:lastColumn="0" w:noHBand="0" w:noVBand="0"/>
      </w:tblPr>
      <w:tblGrid>
        <w:gridCol w:w="8350"/>
        <w:gridCol w:w="1875"/>
      </w:tblGrid>
      <w:tr w:rsidR="003520CC" w14:paraId="59595AC7" w14:textId="77777777" w:rsidTr="003C43DA">
        <w:trPr>
          <w:gridAfter w:val="1"/>
          <w:wAfter w:w="917" w:type="pct"/>
          <w:trHeight w:val="2340"/>
        </w:trPr>
        <w:tc>
          <w:tcPr>
            <w:tcW w:w="4083" w:type="pct"/>
          </w:tcPr>
          <w:p w14:paraId="16C7B9E6" w14:textId="7A378903" w:rsidR="002B3530" w:rsidRDefault="00945ED2" w:rsidP="00945ED2">
            <w:pPr>
              <w:tabs>
                <w:tab w:val="center" w:pos="4067"/>
              </w:tabs>
            </w:pPr>
            <w:r>
              <w:br w:type="page"/>
            </w:r>
            <w:r>
              <w:br w:type="page"/>
            </w:r>
            <w:r w:rsidR="005913D4">
              <w:br w:type="page"/>
            </w:r>
            <w:r>
              <w:br w:type="page"/>
            </w:r>
            <w:r>
              <w:tab/>
            </w:r>
          </w:p>
          <w:p w14:paraId="5953E070" w14:textId="77777777" w:rsidR="002B3530" w:rsidRDefault="002B3530" w:rsidP="003520CC"/>
          <w:p w14:paraId="0D566240" w14:textId="77777777" w:rsidR="002B3530" w:rsidRDefault="002B3530" w:rsidP="003520CC"/>
          <w:p w14:paraId="7C6086BF" w14:textId="01D617A9" w:rsidR="003520CC" w:rsidRPr="003520CC" w:rsidRDefault="003520CC" w:rsidP="003520CC">
            <w:r>
              <w:t>We</w:t>
            </w:r>
            <w:r w:rsidRPr="003520CC">
              <w:t xml:space="preserve"> </w:t>
            </w:r>
            <w:r w:rsidRPr="003520CC">
              <w:fldChar w:fldCharType="begin">
                <w:ffData>
                  <w:name w:val=""/>
                  <w:enabled/>
                  <w:calcOnExit w:val="0"/>
                  <w:textInput>
                    <w:maxLength w:val="4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r w:rsidRPr="003520CC">
              <w:t xml:space="preserve">                                                                     being a board or committee of individuals with responsibility for the management of the community premises described in Part 1 below, and being the </w:t>
            </w:r>
            <w:r w:rsidRPr="003520CC">
              <w:fldChar w:fldCharType="begin">
                <w:ffData>
                  <w:name w:val=""/>
                  <w:enabled/>
                  <w:calcOnExit w:val="0"/>
                  <w:textInput>
                    <w:default w:val="applicant for a premises licence / premises licence holder"/>
                    <w:maxLength w:val="100"/>
                  </w:textInput>
                </w:ffData>
              </w:fldChar>
            </w:r>
            <w:r w:rsidRPr="003520CC">
              <w:instrText xml:space="preserve"> FORMTEXT </w:instrText>
            </w:r>
            <w:r w:rsidRPr="003520CC">
              <w:fldChar w:fldCharType="separate"/>
            </w:r>
            <w:r w:rsidRPr="003520CC">
              <w:t>applicant for a premises licence / premises licence holder</w:t>
            </w:r>
            <w:r w:rsidRPr="003520CC">
              <w:fldChar w:fldCharType="end"/>
            </w:r>
            <w:r w:rsidRPr="003520CC">
              <w:t xml:space="preserve"> [delete as applicable] in respect of those premises apply for the condition referred to in section 19(4) of the Licensing Act 2003 to be included in the licence instead of the conditions referred to in section 19(2) and (3) of the said Act. (see guidance note 2). </w:t>
            </w:r>
          </w:p>
          <w:p w14:paraId="1E1E41D4" w14:textId="77777777" w:rsidR="003520CC" w:rsidRDefault="003520CC" w:rsidP="003520CC"/>
          <w:p w14:paraId="09D01FFC" w14:textId="77777777" w:rsidR="003520CC" w:rsidRPr="003520CC" w:rsidRDefault="003520CC" w:rsidP="003520CC">
            <w:pPr>
              <w:pStyle w:val="Heading2"/>
            </w:pPr>
            <w:r>
              <w:t xml:space="preserve">Part 1 – Community premises details  </w:t>
            </w:r>
          </w:p>
          <w:p w14:paraId="1067C258" w14:textId="77777777" w:rsidR="003520CC" w:rsidRPr="003520CC" w:rsidRDefault="003520CC" w:rsidP="003520CC">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35"/>
            </w:tblGrid>
            <w:tr w:rsidR="003520CC" w14:paraId="7458F98D" w14:textId="77777777" w:rsidTr="003C43DA">
              <w:tc>
                <w:tcPr>
                  <w:tcW w:w="8095" w:type="dxa"/>
                  <w:gridSpan w:val="2"/>
                  <w:shd w:val="clear" w:color="auto" w:fill="auto"/>
                </w:tcPr>
                <w:p w14:paraId="77975B7E" w14:textId="77777777" w:rsidR="003520CC" w:rsidRPr="003520CC" w:rsidRDefault="003520CC" w:rsidP="003520CC">
                  <w:r w:rsidRPr="008001DB">
                    <w:t>Name of premises</w:t>
                  </w:r>
                </w:p>
                <w:p w14:paraId="049DF374" w14:textId="77777777" w:rsidR="003520CC" w:rsidRPr="003520CC" w:rsidRDefault="003520CC" w:rsidP="003520CC">
                  <w:r w:rsidRPr="003520CC">
                    <w:fldChar w:fldCharType="begin">
                      <w:ffData>
                        <w:name w:val=""/>
                        <w:enabled/>
                        <w:calcOnExit w:val="0"/>
                        <w:textInput>
                          <w:maxLength w:val="4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3A91543A" w14:textId="77777777" w:rsidR="003520CC" w:rsidRPr="008001DB" w:rsidRDefault="003520CC" w:rsidP="003520CC"/>
              </w:tc>
            </w:tr>
            <w:tr w:rsidR="003520CC" w14:paraId="2F93B295" w14:textId="77777777" w:rsidTr="003C43DA">
              <w:tc>
                <w:tcPr>
                  <w:tcW w:w="8095" w:type="dxa"/>
                  <w:gridSpan w:val="2"/>
                  <w:shd w:val="clear" w:color="auto" w:fill="auto"/>
                </w:tcPr>
                <w:p w14:paraId="146A972D" w14:textId="77777777" w:rsidR="003520CC" w:rsidRPr="003520CC" w:rsidRDefault="003520CC" w:rsidP="003520CC">
                  <w:r w:rsidRPr="008001DB">
                    <w:t>Postal address of premises or, if none, ordnance survey map reference, or description</w:t>
                  </w:r>
                </w:p>
                <w:p w14:paraId="5836640D" w14:textId="77777777" w:rsidR="003520CC" w:rsidRPr="003520CC" w:rsidRDefault="003520CC" w:rsidP="003520CC">
                  <w:r w:rsidRPr="003520CC">
                    <w:fldChar w:fldCharType="begin">
                      <w:ffData>
                        <w:name w:val=""/>
                        <w:enabled/>
                        <w:calcOnExit w:val="0"/>
                        <w:textInput>
                          <w:maxLength w:val="4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39A9243C" w14:textId="77777777" w:rsidR="003520CC" w:rsidRPr="008001DB" w:rsidRDefault="003520CC" w:rsidP="003520CC"/>
                <w:p w14:paraId="28DFDFA6" w14:textId="77777777" w:rsidR="003520CC" w:rsidRPr="008001DB" w:rsidRDefault="003520CC" w:rsidP="003520CC"/>
              </w:tc>
            </w:tr>
            <w:tr w:rsidR="003520CC" w14:paraId="0275A567" w14:textId="77777777" w:rsidTr="003C43DA">
              <w:tc>
                <w:tcPr>
                  <w:tcW w:w="3960" w:type="dxa"/>
                  <w:shd w:val="clear" w:color="auto" w:fill="auto"/>
                </w:tcPr>
                <w:p w14:paraId="5036B859" w14:textId="77777777" w:rsidR="003520CC" w:rsidRPr="003520CC" w:rsidRDefault="003520CC" w:rsidP="003520CC">
                  <w:r w:rsidRPr="00417EA4">
                    <w:t xml:space="preserve">Post town </w:t>
                  </w:r>
                </w:p>
                <w:p w14:paraId="5E4B0D57" w14:textId="77777777" w:rsidR="003520CC" w:rsidRPr="003520CC" w:rsidRDefault="003520CC" w:rsidP="003520CC">
                  <w:r w:rsidRPr="003520CC">
                    <w:fldChar w:fldCharType="begin">
                      <w:ffData>
                        <w:name w:val=""/>
                        <w:enabled/>
                        <w:calcOnExit w:val="0"/>
                        <w:textInput>
                          <w:maxLength w:val="1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004BA8BD" w14:textId="77777777" w:rsidR="003520CC" w:rsidRPr="00417EA4" w:rsidRDefault="003520CC" w:rsidP="003520CC"/>
              </w:tc>
              <w:tc>
                <w:tcPr>
                  <w:tcW w:w="4135" w:type="dxa"/>
                  <w:shd w:val="clear" w:color="auto" w:fill="auto"/>
                </w:tcPr>
                <w:p w14:paraId="7194FDE0" w14:textId="77777777" w:rsidR="003520CC" w:rsidRPr="003520CC" w:rsidRDefault="003520CC" w:rsidP="003520CC">
                  <w:r w:rsidRPr="00417EA4">
                    <w:t xml:space="preserve">Postcode </w:t>
                  </w:r>
                </w:p>
                <w:p w14:paraId="7BDC6273" w14:textId="77777777" w:rsidR="003520CC" w:rsidRPr="003520CC" w:rsidRDefault="003520CC" w:rsidP="003520CC">
                  <w:r w:rsidRPr="003520CC">
                    <w:fldChar w:fldCharType="begin">
                      <w:ffData>
                        <w:name w:val=""/>
                        <w:enabled/>
                        <w:calcOnExit w:val="0"/>
                        <w:textInput>
                          <w:maxLength w:val="1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50B9C98A" w14:textId="77777777" w:rsidR="003520CC" w:rsidRPr="00417EA4" w:rsidRDefault="003520CC" w:rsidP="003520CC"/>
              </w:tc>
            </w:tr>
          </w:tbl>
          <w:p w14:paraId="765713F7" w14:textId="77777777" w:rsidR="003520CC" w:rsidRDefault="003520CC" w:rsidP="003520CC"/>
          <w:p w14:paraId="05A5E9BD" w14:textId="77777777" w:rsidR="003520CC" w:rsidRPr="003520CC" w:rsidRDefault="003520CC" w:rsidP="003520CC">
            <w:r>
              <w:t xml:space="preserve">Telephone number at premises (if any)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3520CC" w14:paraId="55E94F92" w14:textId="77777777" w:rsidTr="003C43DA">
              <w:trPr>
                <w:trHeight w:val="120"/>
              </w:trPr>
              <w:tc>
                <w:tcPr>
                  <w:tcW w:w="3600" w:type="dxa"/>
                  <w:shd w:val="clear" w:color="auto" w:fill="auto"/>
                </w:tcPr>
                <w:p w14:paraId="4904BD91" w14:textId="77777777" w:rsidR="003520CC" w:rsidRPr="003520CC" w:rsidRDefault="003520CC" w:rsidP="003520CC">
                  <w:r w:rsidRPr="003520CC">
                    <w:fldChar w:fldCharType="begin">
                      <w:ffData>
                        <w:name w:val=""/>
                        <w:enabled/>
                        <w:calcOnExit w:val="0"/>
                        <w:textInput>
                          <w:maxLength w:val="1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r w:rsidRPr="003520CC">
                    <w:t xml:space="preserve">  </w:t>
                  </w:r>
                </w:p>
              </w:tc>
            </w:tr>
          </w:tbl>
          <w:p w14:paraId="729E8374" w14:textId="77777777" w:rsidR="003520CC" w:rsidRDefault="003520CC" w:rsidP="003520CC"/>
          <w:p w14:paraId="4625FD2A" w14:textId="77777777" w:rsidR="003520CC" w:rsidRPr="003520CC" w:rsidRDefault="003520CC" w:rsidP="003520CC">
            <w:r w:rsidRPr="00417EA4">
              <w:t xml:space="preserve">Premises licence number (if applicable) </w:t>
            </w:r>
          </w:p>
          <w:p w14:paraId="3A6E1032" w14:textId="77777777" w:rsidR="003520CC" w:rsidRDefault="003520CC" w:rsidP="0035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520CC" w14:paraId="0800A872" w14:textId="77777777" w:rsidTr="003C43DA">
              <w:tc>
                <w:tcPr>
                  <w:tcW w:w="8102" w:type="dxa"/>
                  <w:shd w:val="clear" w:color="auto" w:fill="auto"/>
                </w:tcPr>
                <w:p w14:paraId="2B702322" w14:textId="77777777" w:rsidR="003520CC" w:rsidRPr="003520CC" w:rsidRDefault="003520CC" w:rsidP="003520CC">
                  <w:r w:rsidRPr="003520CC">
                    <w:fldChar w:fldCharType="begin">
                      <w:ffData>
                        <w:name w:val=""/>
                        <w:enabled/>
                        <w:calcOnExit w:val="0"/>
                        <w:textInput>
                          <w:maxLength w:val="1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tc>
            </w:tr>
          </w:tbl>
          <w:p w14:paraId="1C4ACFC5" w14:textId="77777777" w:rsidR="003520CC" w:rsidRDefault="003520CC" w:rsidP="0035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520CC" w14:paraId="7D8DB044" w14:textId="77777777" w:rsidTr="003C43DA">
              <w:tc>
                <w:tcPr>
                  <w:tcW w:w="8102" w:type="dxa"/>
                  <w:shd w:val="clear" w:color="auto" w:fill="auto"/>
                </w:tcPr>
                <w:p w14:paraId="7D116E70" w14:textId="77777777" w:rsidR="003520CC" w:rsidRPr="003520CC" w:rsidRDefault="003520CC" w:rsidP="003520CC">
                  <w:r w:rsidRPr="00417EA4">
                    <w:t xml:space="preserve">Brief description of premises and the composition of the committee or board of individuals with responsibility for the management of the premises (Please see Guidance Note 3) </w:t>
                  </w:r>
                </w:p>
                <w:p w14:paraId="20C6AF88" w14:textId="77777777" w:rsidR="003520CC" w:rsidRPr="003520CC" w:rsidRDefault="003520CC" w:rsidP="003520CC">
                  <w:r w:rsidRPr="003520CC">
                    <w:fldChar w:fldCharType="begin">
                      <w:ffData>
                        <w:name w:val=""/>
                        <w:enabled/>
                        <w:calcOnExit w:val="0"/>
                        <w:textInput>
                          <w:maxLength w:val="20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0148BD2A" w14:textId="77777777" w:rsidR="003520CC" w:rsidRPr="008001DB" w:rsidRDefault="003520CC" w:rsidP="003520CC"/>
                <w:p w14:paraId="5E8DB60B" w14:textId="77777777" w:rsidR="003520CC" w:rsidRPr="008001DB" w:rsidRDefault="003520CC" w:rsidP="003520CC"/>
              </w:tc>
            </w:tr>
          </w:tbl>
          <w:p w14:paraId="3FB01810" w14:textId="77777777" w:rsidR="003520CC" w:rsidRDefault="003520CC" w:rsidP="003520CC"/>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520CC" w14:paraId="04206F96" w14:textId="77777777" w:rsidTr="003C43DA">
              <w:tc>
                <w:tcPr>
                  <w:tcW w:w="8102" w:type="dxa"/>
                  <w:shd w:val="clear" w:color="auto" w:fill="auto"/>
                </w:tcPr>
                <w:p w14:paraId="61980549" w14:textId="77777777" w:rsidR="003520CC" w:rsidRPr="003520CC" w:rsidRDefault="003520CC" w:rsidP="003520CC">
                  <w:r w:rsidRPr="00417EA4">
                    <w:t xml:space="preserve">Please describe how you will ensure that alcohol sales are properly supervised and what arrangements you have in place (if any) for </w:t>
                  </w:r>
                  <w:r w:rsidRPr="003520CC">
                    <w:t>hiring out the premises (Please see Guidance Note 4)</w:t>
                  </w:r>
                </w:p>
                <w:p w14:paraId="200FBBCE" w14:textId="77777777" w:rsidR="003520CC" w:rsidRPr="003520CC" w:rsidRDefault="003520CC" w:rsidP="003520CC">
                  <w:r w:rsidRPr="003520CC">
                    <w:fldChar w:fldCharType="begin">
                      <w:ffData>
                        <w:name w:val=""/>
                        <w:enabled/>
                        <w:calcOnExit w:val="0"/>
                        <w:textInput>
                          <w:maxLength w:val="20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16A49219" w14:textId="77777777" w:rsidR="003520CC" w:rsidRDefault="003520CC" w:rsidP="003520CC"/>
                <w:p w14:paraId="42858EC4" w14:textId="77777777" w:rsidR="003520CC" w:rsidRPr="008001DB" w:rsidRDefault="003520CC" w:rsidP="003520CC"/>
                <w:p w14:paraId="18C2CC33" w14:textId="77777777" w:rsidR="003520CC" w:rsidRPr="008001DB" w:rsidRDefault="003520CC" w:rsidP="003520CC"/>
              </w:tc>
            </w:tr>
          </w:tbl>
          <w:p w14:paraId="6F3C24B4" w14:textId="77777777" w:rsidR="00943497" w:rsidRDefault="00943497" w:rsidP="003520CC">
            <w:pPr>
              <w:pStyle w:val="Heading2"/>
            </w:pPr>
          </w:p>
          <w:p w14:paraId="7FDE7860" w14:textId="77777777" w:rsidR="00943497" w:rsidRDefault="00943497" w:rsidP="003520CC">
            <w:pPr>
              <w:pStyle w:val="Heading2"/>
            </w:pPr>
          </w:p>
          <w:p w14:paraId="2EC5995D" w14:textId="77777777" w:rsidR="00943497" w:rsidRDefault="00943497" w:rsidP="003520CC">
            <w:pPr>
              <w:pStyle w:val="Heading2"/>
            </w:pPr>
          </w:p>
          <w:p w14:paraId="1F13877D" w14:textId="14BCEC65" w:rsidR="003520CC" w:rsidRPr="003520CC" w:rsidRDefault="003520CC" w:rsidP="003520CC">
            <w:pPr>
              <w:pStyle w:val="Heading2"/>
            </w:pPr>
            <w:r>
              <w:t xml:space="preserve">Part 2 – Applicant details  </w:t>
            </w:r>
          </w:p>
          <w:p w14:paraId="4B417E3B" w14:textId="77777777" w:rsidR="003520CC" w:rsidRPr="00417EA4" w:rsidRDefault="003520CC" w:rsidP="003520CC"/>
          <w:p w14:paraId="2A9483A3" w14:textId="77777777" w:rsidR="003520CC" w:rsidRPr="003520CC" w:rsidRDefault="003520CC" w:rsidP="003520CC">
            <w:r>
              <w:t xml:space="preserve">We are the premises licence holder </w:t>
            </w:r>
            <w:r w:rsidRPr="003520CC">
              <w:t xml:space="preserve"> </w:t>
            </w:r>
            <w:r w:rsidRPr="003520CC">
              <w:fldChar w:fldCharType="begin">
                <w:ffData>
                  <w:name w:val="Check4"/>
                  <w:enabled/>
                  <w:calcOnExit w:val="0"/>
                  <w:checkBox>
                    <w:sizeAuto/>
                    <w:default w:val="0"/>
                  </w:checkBox>
                </w:ffData>
              </w:fldChar>
            </w:r>
            <w:r w:rsidRPr="003520CC">
              <w:instrText xml:space="preserve"> FORMCHECKBOX </w:instrText>
            </w:r>
            <w:r w:rsidRPr="003520CC">
              <w:fldChar w:fldCharType="separate"/>
            </w:r>
            <w:r w:rsidRPr="003520CC">
              <w:fldChar w:fldCharType="end"/>
            </w:r>
            <w:r w:rsidRPr="003520CC">
              <w:t xml:space="preserve">  </w:t>
            </w:r>
            <w:r w:rsidRPr="003520CC">
              <w:t> </w:t>
            </w:r>
            <w:r w:rsidRPr="003520CC">
              <w:t xml:space="preserve"> (Please tick </w:t>
            </w:r>
            <w:r w:rsidRPr="003520CC">
              <w:sym w:font="Marlett" w:char="F062"/>
            </w:r>
            <w:r w:rsidRPr="003520CC">
              <w:t>yes)</w:t>
            </w:r>
          </w:p>
          <w:p w14:paraId="1E8AD4C4" w14:textId="77777777" w:rsidR="003520CC" w:rsidRDefault="003520CC" w:rsidP="003520CC"/>
          <w:p w14:paraId="4F1120CB" w14:textId="77777777" w:rsidR="003520CC" w:rsidRPr="003520CC" w:rsidRDefault="003520CC" w:rsidP="003520CC">
            <w:r>
              <w:t xml:space="preserve">Contact phone number in working hours (if any)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3520CC" w14:paraId="00F1A8BC" w14:textId="77777777" w:rsidTr="003C43DA">
              <w:trPr>
                <w:trHeight w:val="120"/>
              </w:trPr>
              <w:tc>
                <w:tcPr>
                  <w:tcW w:w="3600" w:type="dxa"/>
                  <w:shd w:val="clear" w:color="auto" w:fill="auto"/>
                </w:tcPr>
                <w:p w14:paraId="5F23F16C" w14:textId="77777777" w:rsidR="003520CC" w:rsidRPr="003520CC" w:rsidRDefault="003520CC" w:rsidP="003520CC">
                  <w:r w:rsidRPr="003520CC">
                    <w:fldChar w:fldCharType="begin">
                      <w:ffData>
                        <w:name w:val=""/>
                        <w:enabled/>
                        <w:calcOnExit w:val="0"/>
                        <w:textInput>
                          <w:maxLength w:val="1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r w:rsidRPr="003520CC">
                    <w:t xml:space="preserve">  </w:t>
                  </w:r>
                </w:p>
              </w:tc>
            </w:tr>
          </w:tbl>
          <w:p w14:paraId="51E2E85F" w14:textId="77777777" w:rsidR="003520CC" w:rsidRDefault="003520CC" w:rsidP="003520CC"/>
          <w:p w14:paraId="08F96792" w14:textId="77777777" w:rsidR="003520CC" w:rsidRPr="003520CC" w:rsidRDefault="003520CC" w:rsidP="003520CC">
            <w:r w:rsidRPr="00417EA4">
              <w:t xml:space="preserve">E-mail address (optional)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tblGrid>
            <w:tr w:rsidR="003520CC" w14:paraId="20FAC04E" w14:textId="77777777" w:rsidTr="003C43DA">
              <w:trPr>
                <w:trHeight w:val="120"/>
              </w:trPr>
              <w:tc>
                <w:tcPr>
                  <w:tcW w:w="5395" w:type="dxa"/>
                  <w:shd w:val="clear" w:color="auto" w:fill="auto"/>
                </w:tcPr>
                <w:p w14:paraId="63070FEC" w14:textId="77777777" w:rsidR="003520CC" w:rsidRPr="003520CC" w:rsidRDefault="003520CC" w:rsidP="003520CC">
                  <w:r w:rsidRPr="003520CC">
                    <w:fldChar w:fldCharType="begin">
                      <w:ffData>
                        <w:name w:val=""/>
                        <w:enabled/>
                        <w:calcOnExit w:val="0"/>
                        <w:textInput>
                          <w:maxLength w:val="1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r w:rsidRPr="003520CC">
                    <w:t xml:space="preserve">  </w:t>
                  </w:r>
                </w:p>
              </w:tc>
            </w:tr>
          </w:tbl>
          <w:p w14:paraId="4EB03592" w14:textId="77777777" w:rsidR="003520CC" w:rsidRPr="00417EA4" w:rsidRDefault="003520CC" w:rsidP="003520CC"/>
          <w:p w14:paraId="5903F595" w14:textId="77777777" w:rsidR="003520CC" w:rsidRDefault="003520CC" w:rsidP="003520CC"/>
          <w:p w14:paraId="07F14347" w14:textId="77777777" w:rsidR="003520CC" w:rsidRPr="003520CC" w:rsidRDefault="003520CC" w:rsidP="003520CC">
            <w:r w:rsidRPr="00417EA4">
              <w:t>Current address (if different from  premises address)</w:t>
            </w:r>
          </w:p>
          <w:p w14:paraId="4DAEAEB8" w14:textId="77777777" w:rsidR="003520CC" w:rsidRDefault="003520CC" w:rsidP="0035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520CC" w14:paraId="5EF3643E" w14:textId="77777777" w:rsidTr="003C43DA">
              <w:tc>
                <w:tcPr>
                  <w:tcW w:w="8102" w:type="dxa"/>
                  <w:shd w:val="clear" w:color="auto" w:fill="auto"/>
                </w:tcPr>
                <w:p w14:paraId="41719DF6" w14:textId="77777777" w:rsidR="003520CC" w:rsidRPr="003520CC" w:rsidRDefault="003520CC" w:rsidP="003520CC">
                  <w:r w:rsidRPr="003520CC">
                    <w:fldChar w:fldCharType="begin">
                      <w:ffData>
                        <w:name w:val=""/>
                        <w:enabled/>
                        <w:calcOnExit w:val="0"/>
                        <w:textInput>
                          <w:maxLength w:val="4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3EC5CD65" w14:textId="77777777" w:rsidR="003520CC" w:rsidRDefault="003520CC" w:rsidP="003520CC"/>
                <w:p w14:paraId="45656C2A" w14:textId="77777777" w:rsidR="003520CC" w:rsidRPr="008001DB" w:rsidRDefault="003520CC" w:rsidP="003520CC"/>
              </w:tc>
            </w:tr>
          </w:tbl>
          <w:p w14:paraId="3A598853" w14:textId="77777777" w:rsidR="003520CC" w:rsidRDefault="003520CC" w:rsidP="003520CC"/>
          <w:p w14:paraId="17CF9DEA" w14:textId="77777777" w:rsidR="003520CC" w:rsidRPr="003520CC" w:rsidRDefault="003520CC" w:rsidP="003520CC">
            <w:smartTag w:uri="urn:schemas-microsoft-com:office:smarttags" w:element="place">
              <w:smartTag w:uri="urn:schemas-microsoft-com:office:smarttags" w:element="PlaceName">
                <w:r w:rsidRPr="00417EA4">
                  <w:t>Post</w:t>
                </w:r>
              </w:smartTag>
              <w:r w:rsidRPr="00417EA4">
                <w:t xml:space="preserve"> </w:t>
              </w:r>
              <w:smartTag w:uri="urn:schemas-microsoft-com:office:smarttags" w:element="PlaceType">
                <w:r w:rsidRPr="00417EA4">
                  <w:t>Town</w:t>
                </w:r>
              </w:smartTag>
            </w:smartTag>
          </w:p>
          <w:p w14:paraId="12E9D19C" w14:textId="77777777" w:rsidR="003520CC" w:rsidRDefault="003520CC" w:rsidP="0035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520CC" w14:paraId="38C02F38" w14:textId="77777777" w:rsidTr="003C43DA">
              <w:tc>
                <w:tcPr>
                  <w:tcW w:w="8102" w:type="dxa"/>
                  <w:shd w:val="clear" w:color="auto" w:fill="auto"/>
                </w:tcPr>
                <w:p w14:paraId="2F1AF89B" w14:textId="77777777" w:rsidR="003520CC" w:rsidRPr="003520CC" w:rsidRDefault="003520CC" w:rsidP="003520CC">
                  <w:r w:rsidRPr="003520CC">
                    <w:fldChar w:fldCharType="begin">
                      <w:ffData>
                        <w:name w:val=""/>
                        <w:enabled/>
                        <w:calcOnExit w:val="0"/>
                        <w:textInput>
                          <w:maxLength w:val="1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tc>
            </w:tr>
          </w:tbl>
          <w:p w14:paraId="3FE05A2D" w14:textId="77777777" w:rsidR="003520CC" w:rsidRDefault="003520CC" w:rsidP="003520CC"/>
          <w:p w14:paraId="1CF03A3B" w14:textId="77777777" w:rsidR="003520CC" w:rsidRPr="003520CC" w:rsidRDefault="003520CC" w:rsidP="003520CC">
            <w:r w:rsidRPr="00417EA4">
              <w:t>Postcode</w:t>
            </w:r>
          </w:p>
          <w:p w14:paraId="46F6A0A8" w14:textId="77777777" w:rsidR="003520CC" w:rsidRDefault="003520CC" w:rsidP="0035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520CC" w14:paraId="47E57359" w14:textId="77777777" w:rsidTr="003C43DA">
              <w:tc>
                <w:tcPr>
                  <w:tcW w:w="8102" w:type="dxa"/>
                  <w:shd w:val="clear" w:color="auto" w:fill="auto"/>
                </w:tcPr>
                <w:p w14:paraId="7E7E21D9" w14:textId="77777777" w:rsidR="003520CC" w:rsidRPr="003520CC" w:rsidRDefault="003520CC" w:rsidP="003520CC">
                  <w:r w:rsidRPr="003520CC">
                    <w:fldChar w:fldCharType="begin">
                      <w:ffData>
                        <w:name w:val=""/>
                        <w:enabled/>
                        <w:calcOnExit w:val="0"/>
                        <w:textInput>
                          <w:maxLength w:val="1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tc>
            </w:tr>
          </w:tbl>
          <w:p w14:paraId="4886FE5D" w14:textId="77777777" w:rsidR="003520CC" w:rsidRPr="00417EA4" w:rsidRDefault="003520CC" w:rsidP="003520CC"/>
          <w:p w14:paraId="7DD9183D" w14:textId="77777777" w:rsidR="003520CC" w:rsidRPr="003520CC" w:rsidRDefault="003520CC" w:rsidP="003520CC">
            <w:r w:rsidRPr="00417EA4">
              <w:t xml:space="preserve">Telephone (if any) </w:t>
            </w:r>
          </w:p>
          <w:p w14:paraId="0C83CFEE" w14:textId="77777777" w:rsidR="003520CC" w:rsidRDefault="003520CC" w:rsidP="0035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520CC" w14:paraId="3BCA70EA" w14:textId="77777777" w:rsidTr="003C43DA">
              <w:tc>
                <w:tcPr>
                  <w:tcW w:w="8102" w:type="dxa"/>
                  <w:shd w:val="clear" w:color="auto" w:fill="auto"/>
                </w:tcPr>
                <w:p w14:paraId="37CC8300" w14:textId="77777777" w:rsidR="003520CC" w:rsidRPr="003520CC" w:rsidRDefault="003520CC" w:rsidP="003520CC">
                  <w:r w:rsidRPr="003520CC">
                    <w:fldChar w:fldCharType="begin">
                      <w:ffData>
                        <w:name w:val=""/>
                        <w:enabled/>
                        <w:calcOnExit w:val="0"/>
                        <w:textInput>
                          <w:maxLength w:val="1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tc>
            </w:tr>
          </w:tbl>
          <w:p w14:paraId="605A99A5" w14:textId="77777777" w:rsidR="003520CC" w:rsidRDefault="003520CC" w:rsidP="003520CC"/>
          <w:p w14:paraId="0EC54A94" w14:textId="77777777" w:rsidR="003520CC" w:rsidRDefault="003520CC" w:rsidP="003520CC"/>
          <w:p w14:paraId="41CAB801" w14:textId="77777777" w:rsidR="003520CC" w:rsidRPr="003520CC" w:rsidRDefault="003520CC" w:rsidP="003520CC">
            <w:r w:rsidRPr="00417EA4">
              <w:t xml:space="preserve">Please tick </w:t>
            </w:r>
            <w:r w:rsidRPr="003520CC">
              <w:sym w:font="Marlett" w:char="F062"/>
            </w:r>
            <w:r w:rsidRPr="003520CC">
              <w:t>yes as appropriate</w:t>
            </w:r>
          </w:p>
          <w:p w14:paraId="1901C699" w14:textId="77777777" w:rsidR="003520CC" w:rsidRDefault="003520CC" w:rsidP="003520CC"/>
          <w:p w14:paraId="742C92F4" w14:textId="77777777" w:rsidR="003520CC" w:rsidRPr="003520CC" w:rsidRDefault="003520CC" w:rsidP="003520CC">
            <w:r>
              <w:t>I have enclosed the premises licence</w:t>
            </w:r>
            <w:r w:rsidRPr="003520CC">
              <w:tab/>
            </w:r>
            <w:r w:rsidRPr="003520CC">
              <w:fldChar w:fldCharType="begin">
                <w:ffData>
                  <w:name w:val="Check4"/>
                  <w:enabled/>
                  <w:calcOnExit w:val="0"/>
                  <w:checkBox>
                    <w:sizeAuto/>
                    <w:default w:val="0"/>
                  </w:checkBox>
                </w:ffData>
              </w:fldChar>
            </w:r>
            <w:r w:rsidRPr="003520CC">
              <w:instrText xml:space="preserve"> FORMCHECKBOX </w:instrText>
            </w:r>
            <w:r w:rsidRPr="003520CC">
              <w:fldChar w:fldCharType="separate"/>
            </w:r>
            <w:r w:rsidRPr="003520CC">
              <w:fldChar w:fldCharType="end"/>
            </w:r>
          </w:p>
          <w:p w14:paraId="6D0E7D65" w14:textId="77777777" w:rsidR="003520CC" w:rsidRDefault="003520CC" w:rsidP="003520CC"/>
          <w:p w14:paraId="5FED751D" w14:textId="77777777" w:rsidR="003520CC" w:rsidRPr="003520CC" w:rsidRDefault="003520CC" w:rsidP="003520CC">
            <w:r>
              <w:t>I have enclosed the relevant part of the premises licence</w:t>
            </w:r>
            <w:r w:rsidRPr="003520CC">
              <w:tab/>
            </w:r>
            <w:r w:rsidRPr="003520CC">
              <w:fldChar w:fldCharType="begin">
                <w:ffData>
                  <w:name w:val="Check4"/>
                  <w:enabled/>
                  <w:calcOnExit w:val="0"/>
                  <w:checkBox>
                    <w:sizeAuto/>
                    <w:default w:val="0"/>
                  </w:checkBox>
                </w:ffData>
              </w:fldChar>
            </w:r>
            <w:r w:rsidRPr="003520CC">
              <w:instrText xml:space="preserve"> FORMCHECKBOX </w:instrText>
            </w:r>
            <w:r w:rsidRPr="003520CC">
              <w:fldChar w:fldCharType="separate"/>
            </w:r>
            <w:r w:rsidRPr="003520CC">
              <w:fldChar w:fldCharType="end"/>
            </w:r>
          </w:p>
          <w:p w14:paraId="33B2C941" w14:textId="77777777" w:rsidR="003520CC" w:rsidRDefault="003520CC" w:rsidP="003520CC"/>
          <w:p w14:paraId="6CDF95C8" w14:textId="77777777" w:rsidR="003520CC" w:rsidRPr="003520CC" w:rsidRDefault="003520CC" w:rsidP="003520CC">
            <w:r>
              <w:t>This form accompanies a new premises licence application</w:t>
            </w:r>
            <w:r w:rsidRPr="003520CC">
              <w:tab/>
            </w:r>
            <w:r w:rsidRPr="003520CC">
              <w:fldChar w:fldCharType="begin">
                <w:ffData>
                  <w:name w:val="Check4"/>
                  <w:enabled/>
                  <w:calcOnExit w:val="0"/>
                  <w:checkBox>
                    <w:sizeAuto/>
                    <w:default w:val="0"/>
                  </w:checkBox>
                </w:ffData>
              </w:fldChar>
            </w:r>
            <w:r w:rsidRPr="003520CC">
              <w:instrText xml:space="preserve"> FORMCHECKBOX </w:instrText>
            </w:r>
            <w:r w:rsidRPr="003520CC">
              <w:fldChar w:fldCharType="separate"/>
            </w:r>
            <w:r w:rsidRPr="003520CC">
              <w:fldChar w:fldCharType="end"/>
            </w:r>
          </w:p>
          <w:p w14:paraId="58820B52" w14:textId="77777777" w:rsidR="003520CC" w:rsidRDefault="003520CC" w:rsidP="003520CC"/>
          <w:p w14:paraId="0FF937C3" w14:textId="77777777" w:rsidR="003520CC" w:rsidRPr="003520CC" w:rsidRDefault="003520CC" w:rsidP="003520CC">
            <w:r>
              <w:t>If you are varying an existing licence and have not ticked one of the first two boxes above, please explain why in the box below.</w:t>
            </w:r>
          </w:p>
          <w:p w14:paraId="66DCE7B0" w14:textId="77777777" w:rsidR="003520CC" w:rsidRDefault="003520CC" w:rsidP="0035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520CC" w14:paraId="345C7B41" w14:textId="77777777" w:rsidTr="003C43DA">
              <w:tc>
                <w:tcPr>
                  <w:tcW w:w="8102" w:type="dxa"/>
                  <w:shd w:val="clear" w:color="auto" w:fill="auto"/>
                </w:tcPr>
                <w:p w14:paraId="43B13F73" w14:textId="77777777" w:rsidR="003520CC" w:rsidRPr="003520CC" w:rsidRDefault="003520CC" w:rsidP="003520CC">
                  <w:r w:rsidRPr="00417EA4">
                    <w:t>Reasons why you have failed to enclose the premises licence or relevant parts</w:t>
                  </w:r>
                </w:p>
                <w:p w14:paraId="01DC09EE" w14:textId="77777777" w:rsidR="003520CC" w:rsidRPr="003520CC" w:rsidRDefault="003520CC" w:rsidP="003520CC">
                  <w:r w:rsidRPr="003520CC">
                    <w:fldChar w:fldCharType="begin">
                      <w:ffData>
                        <w:name w:val=""/>
                        <w:enabled/>
                        <w:calcOnExit w:val="0"/>
                        <w:textInput>
                          <w:maxLength w:val="20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71759931" w14:textId="77777777" w:rsidR="003520CC" w:rsidRPr="008001DB" w:rsidRDefault="003520CC" w:rsidP="003520CC"/>
                <w:p w14:paraId="4782F3AD" w14:textId="77777777" w:rsidR="003520CC" w:rsidRPr="008001DB" w:rsidRDefault="003520CC" w:rsidP="003520CC"/>
                <w:p w14:paraId="05CAFC9B" w14:textId="77777777" w:rsidR="003520CC" w:rsidRPr="008001DB" w:rsidRDefault="003520CC" w:rsidP="003520CC"/>
                <w:p w14:paraId="57498818" w14:textId="77777777" w:rsidR="003520CC" w:rsidRPr="008001DB" w:rsidRDefault="003520CC" w:rsidP="003520CC"/>
                <w:p w14:paraId="3AF6ECFE" w14:textId="77777777" w:rsidR="003520CC" w:rsidRDefault="003520CC" w:rsidP="003520CC"/>
                <w:p w14:paraId="2DEE91CF" w14:textId="77777777" w:rsidR="003520CC" w:rsidRPr="008001DB" w:rsidRDefault="003520CC" w:rsidP="003520CC"/>
              </w:tc>
            </w:tr>
          </w:tbl>
          <w:p w14:paraId="5AF14A46" w14:textId="77777777" w:rsidR="003520CC" w:rsidRDefault="003520CC" w:rsidP="0035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3520CC" w14:paraId="180FD213" w14:textId="77777777" w:rsidTr="003C43DA">
              <w:trPr>
                <w:trHeight w:val="4158"/>
              </w:trPr>
              <w:tc>
                <w:tcPr>
                  <w:tcW w:w="8102" w:type="dxa"/>
                  <w:shd w:val="clear" w:color="auto" w:fill="auto"/>
                </w:tcPr>
                <w:p w14:paraId="75BB3B37" w14:textId="77777777" w:rsidR="003520CC" w:rsidRPr="003520CC" w:rsidRDefault="003520CC" w:rsidP="003520CC">
                  <w:r w:rsidRPr="00417EA4">
                    <w:t>Any further information to support your application</w:t>
                  </w:r>
                </w:p>
                <w:p w14:paraId="2ADB9A61" w14:textId="77777777" w:rsidR="003520CC" w:rsidRPr="003520CC" w:rsidRDefault="003520CC" w:rsidP="003520CC">
                  <w:r w:rsidRPr="003520CC">
                    <w:fldChar w:fldCharType="begin">
                      <w:ffData>
                        <w:name w:val=""/>
                        <w:enabled/>
                        <w:calcOnExit w:val="0"/>
                        <w:textInput>
                          <w:maxLength w:val="20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45BE3635" w14:textId="77777777" w:rsidR="003520CC" w:rsidRPr="008001DB" w:rsidRDefault="003520CC" w:rsidP="003520CC"/>
                <w:p w14:paraId="2D326739" w14:textId="77777777" w:rsidR="003520CC" w:rsidRPr="008001DB" w:rsidRDefault="003520CC" w:rsidP="003520CC"/>
                <w:p w14:paraId="01AEB2A1" w14:textId="77777777" w:rsidR="003520CC" w:rsidRPr="008001DB" w:rsidRDefault="003520CC" w:rsidP="003520CC"/>
                <w:p w14:paraId="26077174" w14:textId="77777777" w:rsidR="003520CC" w:rsidRPr="008001DB" w:rsidRDefault="003520CC" w:rsidP="003520CC"/>
                <w:p w14:paraId="06983402" w14:textId="77777777" w:rsidR="003520CC" w:rsidRPr="008001DB" w:rsidRDefault="003520CC" w:rsidP="003520CC"/>
              </w:tc>
            </w:tr>
          </w:tbl>
          <w:p w14:paraId="31FACFDC" w14:textId="77777777" w:rsidR="003520CC" w:rsidRDefault="003520CC" w:rsidP="003520CC"/>
          <w:p w14:paraId="7E050428" w14:textId="77777777" w:rsidR="003520CC" w:rsidRDefault="003520CC" w:rsidP="003520CC"/>
          <w:p w14:paraId="217D7F8C" w14:textId="77777777" w:rsidR="003520CC" w:rsidRPr="003520CC" w:rsidRDefault="003520CC" w:rsidP="003520CC">
            <w:r w:rsidRPr="003520CC">
              <w:rPr>
                <w:rFonts w:eastAsiaTheme="majorEastAsia"/>
              </w:rPr>
              <w:t>Checklist:</w:t>
            </w:r>
            <w:r w:rsidRPr="003520CC">
              <w:tab/>
            </w:r>
            <w:r w:rsidRPr="003520CC">
              <w:tab/>
            </w:r>
            <w:r w:rsidRPr="003520CC">
              <w:tab/>
            </w:r>
            <w:r w:rsidRPr="003520CC">
              <w:tab/>
            </w:r>
            <w:r w:rsidRPr="003520CC">
              <w:tab/>
            </w:r>
            <w:r w:rsidRPr="003520CC">
              <w:tab/>
              <w:t xml:space="preserve">                Please tick </w:t>
            </w:r>
            <w:r w:rsidRPr="003520CC">
              <w:sym w:font="Marlett" w:char="F062"/>
            </w:r>
            <w:r w:rsidRPr="003520CC">
              <w:t xml:space="preserve"> yes</w:t>
            </w:r>
          </w:p>
          <w:p w14:paraId="6692F200" w14:textId="77777777" w:rsidR="003520CC" w:rsidRPr="003520CC" w:rsidRDefault="003520CC" w:rsidP="003520CC">
            <w:r>
              <w:t xml:space="preserve"> </w:t>
            </w:r>
          </w:p>
          <w:p w14:paraId="2E5AE988" w14:textId="77777777" w:rsidR="003520CC" w:rsidRPr="003520CC" w:rsidRDefault="003520CC" w:rsidP="003520CC">
            <w:r w:rsidRPr="00417EA4">
              <w:t xml:space="preserve">If applying to remove the mandatory requirements from an existing premises licence that already authorises alcohol sales </w:t>
            </w:r>
          </w:p>
          <w:p w14:paraId="70BDBFB9" w14:textId="77777777" w:rsidR="003520CC" w:rsidRDefault="003520CC" w:rsidP="003520CC"/>
          <w:p w14:paraId="3A711AB0" w14:textId="77777777" w:rsidR="003520CC" w:rsidRPr="003520CC" w:rsidRDefault="003520CC" w:rsidP="003520CC">
            <w:r w:rsidRPr="00417EA4">
              <w:t>- I have made or enclosed payment of the fee</w:t>
            </w:r>
            <w:r w:rsidRPr="00417EA4">
              <w:tab/>
            </w:r>
            <w:r w:rsidRPr="00417EA4">
              <w:tab/>
            </w:r>
            <w:r w:rsidRPr="00417EA4">
              <w:tab/>
            </w:r>
            <w:r w:rsidRPr="00417EA4">
              <w:tab/>
            </w:r>
            <w:r w:rsidRPr="003520CC">
              <w:fldChar w:fldCharType="begin">
                <w:ffData>
                  <w:name w:val="Check4"/>
                  <w:enabled/>
                  <w:calcOnExit w:val="0"/>
                  <w:checkBox>
                    <w:sizeAuto/>
                    <w:default w:val="0"/>
                  </w:checkBox>
                </w:ffData>
              </w:fldChar>
            </w:r>
            <w:r w:rsidRPr="003520CC">
              <w:instrText xml:space="preserve"> FORMCHECKBOX </w:instrText>
            </w:r>
            <w:r w:rsidRPr="003520CC">
              <w:fldChar w:fldCharType="separate"/>
            </w:r>
            <w:r w:rsidRPr="003520CC">
              <w:fldChar w:fldCharType="end"/>
            </w:r>
          </w:p>
          <w:p w14:paraId="20199CCB" w14:textId="77777777" w:rsidR="003520CC" w:rsidRDefault="003520CC" w:rsidP="003520CC"/>
          <w:p w14:paraId="11A0DCD5" w14:textId="77777777" w:rsidR="003520CC" w:rsidRPr="003520CC" w:rsidRDefault="003520CC" w:rsidP="003520CC">
            <w:r w:rsidRPr="00417EA4">
              <w:t>- I have included documents (if available) which identify the premises</w:t>
            </w:r>
          </w:p>
          <w:p w14:paraId="63449CFC" w14:textId="77777777" w:rsidR="003520CC" w:rsidRPr="003520CC" w:rsidRDefault="003520CC" w:rsidP="003520CC">
            <w:r w:rsidRPr="00417EA4">
              <w:t>and how it is managed</w:t>
            </w:r>
            <w:r w:rsidRPr="00417EA4">
              <w:tab/>
            </w:r>
            <w:r w:rsidRPr="00417EA4">
              <w:tab/>
            </w:r>
            <w:r w:rsidRPr="00417EA4">
              <w:tab/>
            </w:r>
            <w:r w:rsidRPr="00417EA4">
              <w:tab/>
            </w:r>
            <w:r w:rsidRPr="00417EA4">
              <w:tab/>
            </w:r>
            <w:r w:rsidRPr="00417EA4">
              <w:tab/>
            </w:r>
            <w:r w:rsidRPr="00417EA4">
              <w:tab/>
            </w:r>
            <w:r w:rsidRPr="003520CC">
              <w:fldChar w:fldCharType="begin">
                <w:ffData>
                  <w:name w:val="Check4"/>
                  <w:enabled/>
                  <w:calcOnExit w:val="0"/>
                  <w:checkBox>
                    <w:sizeAuto/>
                    <w:default w:val="0"/>
                  </w:checkBox>
                </w:ffData>
              </w:fldChar>
            </w:r>
            <w:r w:rsidRPr="003520CC">
              <w:instrText xml:space="preserve"> FORMCHECKBOX </w:instrText>
            </w:r>
            <w:r w:rsidRPr="003520CC">
              <w:fldChar w:fldCharType="separate"/>
            </w:r>
            <w:r w:rsidRPr="003520CC">
              <w:fldChar w:fldCharType="end"/>
            </w:r>
          </w:p>
          <w:p w14:paraId="5A4765EF" w14:textId="77777777" w:rsidR="003520CC" w:rsidRDefault="003520CC" w:rsidP="003520CC"/>
          <w:p w14:paraId="001E5B5E" w14:textId="77777777" w:rsidR="003520CC" w:rsidRPr="003520CC" w:rsidRDefault="003520CC" w:rsidP="003520CC">
            <w:r w:rsidRPr="00417EA4">
              <w:t>- I have included copies of any hiring agreements</w:t>
            </w:r>
            <w:r w:rsidRPr="00417EA4">
              <w:tab/>
            </w:r>
            <w:r w:rsidRPr="003520CC">
              <w:fldChar w:fldCharType="begin">
                <w:ffData>
                  <w:name w:val="Check4"/>
                  <w:enabled/>
                  <w:calcOnExit w:val="0"/>
                  <w:checkBox>
                    <w:sizeAuto/>
                    <w:default w:val="0"/>
                  </w:checkBox>
                </w:ffData>
              </w:fldChar>
            </w:r>
            <w:r w:rsidRPr="003520CC">
              <w:instrText xml:space="preserve"> FORMCHECKBOX </w:instrText>
            </w:r>
            <w:r w:rsidRPr="003520CC">
              <w:fldChar w:fldCharType="separate"/>
            </w:r>
            <w:r w:rsidRPr="003520CC">
              <w:fldChar w:fldCharType="end"/>
            </w:r>
          </w:p>
          <w:p w14:paraId="27A3DAF3" w14:textId="77777777" w:rsidR="003520CC" w:rsidRDefault="003520CC" w:rsidP="003520CC"/>
          <w:p w14:paraId="54135FCA" w14:textId="77777777" w:rsidR="003520CC" w:rsidRPr="003520CC" w:rsidRDefault="003520CC" w:rsidP="003520CC">
            <w:r w:rsidRPr="00417EA4">
              <w:t xml:space="preserve">- I have sent a copy of this application to the chief officer of police </w:t>
            </w:r>
            <w:r w:rsidRPr="00417EA4">
              <w:tab/>
            </w:r>
            <w:r w:rsidRPr="003520CC">
              <w:fldChar w:fldCharType="begin">
                <w:ffData>
                  <w:name w:val="Check4"/>
                  <w:enabled/>
                  <w:calcOnExit w:val="0"/>
                  <w:checkBox>
                    <w:sizeAuto/>
                    <w:default w:val="0"/>
                  </w:checkBox>
                </w:ffData>
              </w:fldChar>
            </w:r>
            <w:r w:rsidRPr="003520CC">
              <w:instrText xml:space="preserve"> FORMCHECKBOX </w:instrText>
            </w:r>
            <w:r w:rsidRPr="003520CC">
              <w:fldChar w:fldCharType="separate"/>
            </w:r>
            <w:r w:rsidRPr="003520CC">
              <w:fldChar w:fldCharType="end"/>
            </w:r>
          </w:p>
          <w:p w14:paraId="064EA380" w14:textId="77777777" w:rsidR="003520CC" w:rsidRDefault="003520CC" w:rsidP="003520CC"/>
          <w:p w14:paraId="11E3142F" w14:textId="77777777" w:rsidR="003520CC" w:rsidRPr="003520CC" w:rsidRDefault="003520CC" w:rsidP="003520CC">
            <w:r w:rsidRPr="00417EA4">
              <w:t>- I understand that if I do not comply with the above requirements</w:t>
            </w:r>
          </w:p>
          <w:p w14:paraId="4F8A08C5" w14:textId="77777777" w:rsidR="003520CC" w:rsidRPr="003520CC" w:rsidRDefault="003520CC" w:rsidP="003520CC">
            <w:r w:rsidRPr="00417EA4">
              <w:t>my application will be rejected</w:t>
            </w:r>
            <w:r w:rsidRPr="00417EA4">
              <w:tab/>
            </w:r>
            <w:r w:rsidRPr="00417EA4">
              <w:tab/>
            </w:r>
            <w:r w:rsidRPr="00417EA4">
              <w:tab/>
            </w:r>
            <w:r w:rsidRPr="00417EA4">
              <w:tab/>
            </w:r>
            <w:r w:rsidRPr="00417EA4">
              <w:tab/>
            </w:r>
            <w:r w:rsidRPr="00417EA4">
              <w:tab/>
            </w:r>
            <w:r w:rsidRPr="003520CC">
              <w:fldChar w:fldCharType="begin">
                <w:ffData>
                  <w:name w:val="Check4"/>
                  <w:enabled/>
                  <w:calcOnExit w:val="0"/>
                  <w:checkBox>
                    <w:sizeAuto/>
                    <w:default w:val="0"/>
                  </w:checkBox>
                </w:ffData>
              </w:fldChar>
            </w:r>
            <w:r w:rsidRPr="003520CC">
              <w:instrText xml:space="preserve"> FORMCHECKBOX </w:instrText>
            </w:r>
            <w:r w:rsidRPr="003520CC">
              <w:fldChar w:fldCharType="separate"/>
            </w:r>
            <w:r w:rsidRPr="003520CC">
              <w:fldChar w:fldCharType="end"/>
            </w:r>
          </w:p>
          <w:p w14:paraId="7D7F4228" w14:textId="77777777" w:rsidR="003520CC" w:rsidRDefault="003520CC" w:rsidP="003520CC"/>
          <w:p w14:paraId="1619FB82" w14:textId="77777777" w:rsidR="003520CC" w:rsidRPr="003520CC" w:rsidRDefault="003520CC" w:rsidP="003520CC">
            <w:r w:rsidRPr="00417EA4">
              <w:t>If applying alongside a new application or variation for a permission to allow alcohol sales</w:t>
            </w:r>
          </w:p>
          <w:p w14:paraId="7DD2712E" w14:textId="77777777" w:rsidR="003520CC" w:rsidRDefault="003520CC" w:rsidP="003520CC"/>
          <w:p w14:paraId="0D4CF271" w14:textId="77777777" w:rsidR="003520CC" w:rsidRPr="003520CC" w:rsidRDefault="003520CC" w:rsidP="003520CC">
            <w:r w:rsidRPr="00417EA4">
              <w:t xml:space="preserve">- </w:t>
            </w:r>
            <w:r w:rsidRPr="003520CC">
              <w:fldChar w:fldCharType="begin">
                <w:ffData>
                  <w:name w:val=""/>
                  <w:enabled/>
                  <w:calcOnExit w:val="0"/>
                  <w:textInput>
                    <w:default w:val="this application accompanies a new premises licence application / this application accompanies an application to vary an existing premises licence"/>
                    <w:maxLength w:val="400"/>
                  </w:textInput>
                </w:ffData>
              </w:fldChar>
            </w:r>
            <w:r w:rsidRPr="003520CC">
              <w:instrText xml:space="preserve"> FORMTEXT </w:instrText>
            </w:r>
            <w:r w:rsidRPr="003520CC">
              <w:fldChar w:fldCharType="separate"/>
            </w:r>
            <w:r w:rsidRPr="003520CC">
              <w:t>this application accompanies a new premises licence application / this application accompanies an application to vary an existing premises licence</w:t>
            </w:r>
            <w:r w:rsidRPr="003520CC">
              <w:fldChar w:fldCharType="end"/>
            </w:r>
            <w:r w:rsidRPr="003520CC">
              <w:t xml:space="preserve"> [delete as applicable]</w:t>
            </w:r>
          </w:p>
          <w:p w14:paraId="5BFD8EEC" w14:textId="77777777" w:rsidR="003520CC" w:rsidRPr="00417EA4" w:rsidRDefault="003520CC" w:rsidP="003520CC"/>
          <w:p w14:paraId="2960E494" w14:textId="77777777" w:rsidR="003520CC" w:rsidRPr="003520CC" w:rsidRDefault="003520CC" w:rsidP="003520CC">
            <w:r w:rsidRPr="00417EA4">
              <w:t>- I have enclosed the premises licence or relevant part</w:t>
            </w:r>
          </w:p>
          <w:p w14:paraId="052DCA60" w14:textId="77777777" w:rsidR="003520CC" w:rsidRPr="003520CC" w:rsidRDefault="003520CC" w:rsidP="003520CC">
            <w:r w:rsidRPr="00417EA4">
              <w:t>of it or provided an explanation</w:t>
            </w:r>
            <w:r w:rsidRPr="00417EA4">
              <w:tab/>
            </w:r>
            <w:r w:rsidRPr="00417EA4">
              <w:tab/>
            </w:r>
            <w:r w:rsidRPr="00417EA4">
              <w:tab/>
            </w:r>
            <w:r w:rsidRPr="00417EA4">
              <w:tab/>
            </w:r>
            <w:r w:rsidRPr="00417EA4">
              <w:tab/>
            </w:r>
            <w:r w:rsidRPr="00417EA4">
              <w:tab/>
            </w:r>
            <w:r w:rsidRPr="003520CC">
              <w:fldChar w:fldCharType="begin">
                <w:ffData>
                  <w:name w:val="Check4"/>
                  <w:enabled/>
                  <w:calcOnExit w:val="0"/>
                  <w:checkBox>
                    <w:sizeAuto/>
                    <w:default w:val="0"/>
                  </w:checkBox>
                </w:ffData>
              </w:fldChar>
            </w:r>
            <w:r w:rsidRPr="003520CC">
              <w:instrText xml:space="preserve"> FORMCHECKBOX </w:instrText>
            </w:r>
            <w:r w:rsidRPr="003520CC">
              <w:fldChar w:fldCharType="separate"/>
            </w:r>
            <w:r w:rsidRPr="003520CC">
              <w:fldChar w:fldCharType="end"/>
            </w:r>
            <w:r w:rsidRPr="003520CC">
              <w:t xml:space="preserve"> </w:t>
            </w:r>
            <w:r w:rsidRPr="003520CC">
              <w:t> </w:t>
            </w:r>
          </w:p>
          <w:p w14:paraId="48B978BA" w14:textId="77777777" w:rsidR="003520CC" w:rsidRDefault="003520CC" w:rsidP="003520CC"/>
          <w:p w14:paraId="0E5945B9" w14:textId="77777777" w:rsidR="003520CC" w:rsidRPr="003520CC" w:rsidRDefault="003520CC" w:rsidP="003520CC">
            <w:r w:rsidRPr="00417EA4">
              <w:t>- I understand that if I do not comply with the above requirements</w:t>
            </w:r>
          </w:p>
          <w:p w14:paraId="11D48EFF" w14:textId="77777777" w:rsidR="003520CC" w:rsidRPr="003520CC" w:rsidRDefault="003520CC" w:rsidP="003520CC">
            <w:r w:rsidRPr="00417EA4">
              <w:t>my application will be rejected</w:t>
            </w:r>
            <w:r w:rsidRPr="00417EA4">
              <w:tab/>
            </w:r>
            <w:r w:rsidRPr="00417EA4">
              <w:tab/>
            </w:r>
            <w:r w:rsidRPr="00417EA4">
              <w:tab/>
            </w:r>
            <w:r w:rsidRPr="00417EA4">
              <w:tab/>
            </w:r>
            <w:r w:rsidRPr="00417EA4">
              <w:tab/>
            </w:r>
            <w:r w:rsidRPr="00417EA4">
              <w:tab/>
            </w:r>
            <w:r w:rsidRPr="003520CC">
              <w:fldChar w:fldCharType="begin">
                <w:ffData>
                  <w:name w:val="Check4"/>
                  <w:enabled/>
                  <w:calcOnExit w:val="0"/>
                  <w:checkBox>
                    <w:sizeAuto/>
                    <w:default w:val="0"/>
                  </w:checkBox>
                </w:ffData>
              </w:fldChar>
            </w:r>
            <w:r w:rsidRPr="003520CC">
              <w:instrText xml:space="preserve"> FORMCHECKBOX </w:instrText>
            </w:r>
            <w:r w:rsidRPr="003520CC">
              <w:fldChar w:fldCharType="separate"/>
            </w:r>
            <w:r w:rsidRPr="003520CC">
              <w:fldChar w:fldCharType="end"/>
            </w:r>
          </w:p>
          <w:p w14:paraId="227E7660" w14:textId="77777777" w:rsidR="003520CC" w:rsidRDefault="003520CC" w:rsidP="003520CC"/>
          <w:p w14:paraId="688FFB04" w14:textId="77777777" w:rsidR="003520CC" w:rsidRPr="003520CC" w:rsidRDefault="003520CC" w:rsidP="003520CC">
            <w:r>
              <w:t xml:space="preserve">IT IS AN OFFENCE, LIABLE ON CONVICTION TO A FINE UP TO LEVEL 5 ON THE STANDARD SCALE,UNDER SECTION 158 OF THE LICENSING ACT 2003 TO MAKE A FALSE STATEMENT IN OR IN CONNECTION WITH THIS APPLICATION </w:t>
            </w:r>
          </w:p>
          <w:p w14:paraId="769DC6DB" w14:textId="77777777" w:rsidR="003520CC" w:rsidRDefault="003520CC" w:rsidP="003520CC"/>
          <w:p w14:paraId="1DE2A9CF" w14:textId="77777777" w:rsidR="003520CC" w:rsidRPr="00417EA4" w:rsidRDefault="003520CC" w:rsidP="003520CC"/>
          <w:p w14:paraId="1B99338E" w14:textId="77777777" w:rsidR="003520CC" w:rsidRPr="00417EA4" w:rsidRDefault="003520CC" w:rsidP="003520CC"/>
          <w:p w14:paraId="5F5BA1C1" w14:textId="77777777" w:rsidR="003520CC" w:rsidRDefault="003520CC" w:rsidP="003520CC"/>
        </w:tc>
      </w:tr>
      <w:tr w:rsidR="003520CC" w14:paraId="1D1F25A1" w14:textId="77777777" w:rsidTr="003C43DA">
        <w:trPr>
          <w:gridAfter w:val="1"/>
          <w:wAfter w:w="917" w:type="pct"/>
          <w:trHeight w:val="2640"/>
        </w:trPr>
        <w:tc>
          <w:tcPr>
            <w:tcW w:w="4083" w:type="pct"/>
          </w:tcPr>
          <w:p w14:paraId="53FC7330" w14:textId="77777777" w:rsidR="003520CC" w:rsidRPr="003520CC" w:rsidRDefault="003520CC" w:rsidP="003520CC">
            <w:r w:rsidRPr="003520CC">
              <w:rPr>
                <w:rFonts w:eastAsiaTheme="majorEastAsia"/>
              </w:rPr>
              <w:lastRenderedPageBreak/>
              <w:t>Part 3 – Signatures</w:t>
            </w:r>
            <w:r w:rsidRPr="003520CC">
              <w:t xml:space="preserve">   (Please see guidance note 5) </w:t>
            </w:r>
          </w:p>
          <w:p w14:paraId="16DBCBB0" w14:textId="77777777" w:rsidR="003520CC" w:rsidRDefault="003520CC" w:rsidP="003520CC"/>
          <w:p w14:paraId="0921CAD9" w14:textId="77777777" w:rsidR="003520CC" w:rsidRPr="003520CC" w:rsidRDefault="003520CC" w:rsidP="003520CC">
            <w:r>
              <w:t>Signature of applicants.  Please provide two signatories of members of the management committee stating in what capacity they represent the premises licence holder.</w:t>
            </w:r>
          </w:p>
          <w:p w14:paraId="706FAB3D" w14:textId="77777777" w:rsidR="003520CC" w:rsidRDefault="003520CC" w:rsidP="003520CC"/>
          <w:p w14:paraId="07093D26" w14:textId="77777777" w:rsidR="003520CC" w:rsidRPr="003520CC" w:rsidRDefault="003520CC" w:rsidP="003520CC">
            <w:r>
              <w:t>First Signature</w:t>
            </w:r>
          </w:p>
          <w:p w14:paraId="087B8332" w14:textId="77777777" w:rsidR="003520CC" w:rsidRDefault="003520CC" w:rsidP="003520CC"/>
          <w:p w14:paraId="0564C4F9" w14:textId="77777777" w:rsidR="003520CC" w:rsidRPr="003520CC" w:rsidRDefault="003520CC" w:rsidP="003520CC">
            <w:r>
              <w:t>Date</w:t>
            </w:r>
          </w:p>
          <w:p w14:paraId="05E53397" w14:textId="77777777" w:rsidR="003520CC" w:rsidRPr="003520CC" w:rsidRDefault="003520CC" w:rsidP="003520CC">
            <w:r w:rsidRPr="003520CC">
              <w:fldChar w:fldCharType="begin">
                <w:ffData>
                  <w:name w:val=""/>
                  <w:enabled/>
                  <w:calcOnExit w:val="0"/>
                  <w:textInput>
                    <w:type w:val="date"/>
                    <w:maxLength w:val="10"/>
                    <w:format w:val="dd/MM/yyyy"/>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44F8E4FF" w14:textId="77777777" w:rsidR="003520CC" w:rsidRDefault="003520CC" w:rsidP="003520CC"/>
          <w:p w14:paraId="1B75ECDF" w14:textId="77777777" w:rsidR="003520CC" w:rsidRPr="003520CC" w:rsidRDefault="003520CC" w:rsidP="003520CC">
            <w:r>
              <w:t>Capacity</w:t>
            </w:r>
          </w:p>
          <w:p w14:paraId="160CDF83" w14:textId="77777777" w:rsidR="003520CC" w:rsidRPr="003520CC" w:rsidRDefault="003520CC" w:rsidP="003520CC">
            <w:r w:rsidRPr="003520CC">
              <w:fldChar w:fldCharType="begin">
                <w:ffData>
                  <w:name w:val=""/>
                  <w:enabled/>
                  <w:calcOnExit w:val="0"/>
                  <w:textInput>
                    <w:maxLength w:val="4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06E7566C" w14:textId="77777777" w:rsidR="003520CC" w:rsidRDefault="003520CC" w:rsidP="003520CC"/>
          <w:p w14:paraId="73EB18B1" w14:textId="77777777" w:rsidR="003520CC" w:rsidRPr="003520CC" w:rsidRDefault="003520CC" w:rsidP="003520CC">
            <w:r>
              <w:t xml:space="preserve">Second Signature </w:t>
            </w:r>
          </w:p>
        </w:tc>
      </w:tr>
      <w:tr w:rsidR="003520CC" w14:paraId="3D59FB9F" w14:textId="77777777" w:rsidTr="003C43DA">
        <w:trPr>
          <w:trHeight w:val="74"/>
        </w:trPr>
        <w:tc>
          <w:tcPr>
            <w:tcW w:w="5000" w:type="pct"/>
            <w:gridSpan w:val="2"/>
          </w:tcPr>
          <w:p w14:paraId="4EF3578C" w14:textId="77777777" w:rsidR="003520CC" w:rsidRDefault="003520CC" w:rsidP="003520CC"/>
          <w:p w14:paraId="68726954" w14:textId="77777777" w:rsidR="003520CC" w:rsidRPr="003520CC" w:rsidRDefault="003520CC" w:rsidP="003520CC">
            <w:r>
              <w:t>Date</w:t>
            </w:r>
          </w:p>
          <w:p w14:paraId="083FA2B2" w14:textId="77777777" w:rsidR="003520CC" w:rsidRPr="003520CC" w:rsidRDefault="003520CC" w:rsidP="003520CC">
            <w:r w:rsidRPr="003520CC">
              <w:fldChar w:fldCharType="begin">
                <w:ffData>
                  <w:name w:val=""/>
                  <w:enabled/>
                  <w:calcOnExit w:val="0"/>
                  <w:textInput>
                    <w:type w:val="date"/>
                    <w:maxLength w:val="10"/>
                    <w:format w:val="dd/MM/yyyy"/>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0C513EB7" w14:textId="77777777" w:rsidR="003520CC" w:rsidRDefault="003520CC" w:rsidP="003520CC"/>
          <w:p w14:paraId="23DFA0DD" w14:textId="77777777" w:rsidR="003520CC" w:rsidRPr="003520CC" w:rsidRDefault="003520CC" w:rsidP="003520CC">
            <w:r>
              <w:t>Capacity</w:t>
            </w:r>
          </w:p>
          <w:p w14:paraId="552B0278" w14:textId="77777777" w:rsidR="003520CC" w:rsidRPr="003520CC" w:rsidRDefault="003520CC" w:rsidP="003520CC">
            <w:r w:rsidRPr="003520CC">
              <w:fldChar w:fldCharType="begin">
                <w:ffData>
                  <w:name w:val=""/>
                  <w:enabled/>
                  <w:calcOnExit w:val="0"/>
                  <w:textInput>
                    <w:maxLength w:val="4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6E0A9AAB" w14:textId="77777777" w:rsidR="003520CC" w:rsidRDefault="003520CC" w:rsidP="0035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101"/>
            </w:tblGrid>
            <w:tr w:rsidR="003520CC" w14:paraId="264742AC" w14:textId="77777777" w:rsidTr="003C43DA">
              <w:tc>
                <w:tcPr>
                  <w:tcW w:w="8151" w:type="dxa"/>
                  <w:gridSpan w:val="2"/>
                  <w:shd w:val="clear" w:color="auto" w:fill="auto"/>
                </w:tcPr>
                <w:p w14:paraId="27DC9399" w14:textId="77777777" w:rsidR="003520CC" w:rsidRPr="003520CC" w:rsidRDefault="003520CC" w:rsidP="003520CC">
                  <w:r w:rsidRPr="00417EA4">
                    <w:t>Contact name (where not previously given) and address for correspondence associated with this application</w:t>
                  </w:r>
                </w:p>
                <w:p w14:paraId="541729A0" w14:textId="77777777" w:rsidR="003520CC" w:rsidRPr="003520CC" w:rsidRDefault="003520CC" w:rsidP="003520CC">
                  <w:r w:rsidRPr="003520CC">
                    <w:fldChar w:fldCharType="begin">
                      <w:ffData>
                        <w:name w:val=""/>
                        <w:enabled/>
                        <w:calcOnExit w:val="0"/>
                        <w:textInput>
                          <w:maxLength w:val="4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17A4BF30" w14:textId="77777777" w:rsidR="003520CC" w:rsidRPr="008001DB" w:rsidRDefault="003520CC" w:rsidP="003520CC"/>
              </w:tc>
            </w:tr>
            <w:tr w:rsidR="003520CC" w14:paraId="001CA34A" w14:textId="77777777" w:rsidTr="003C43DA">
              <w:tc>
                <w:tcPr>
                  <w:tcW w:w="4050" w:type="dxa"/>
                  <w:shd w:val="clear" w:color="auto" w:fill="auto"/>
                </w:tcPr>
                <w:p w14:paraId="16D576BC" w14:textId="77777777" w:rsidR="003520CC" w:rsidRPr="003520CC" w:rsidRDefault="003520CC" w:rsidP="003520CC">
                  <w:r w:rsidRPr="00417EA4">
                    <w:t>Post town</w:t>
                  </w:r>
                </w:p>
                <w:p w14:paraId="1638D142" w14:textId="77777777" w:rsidR="003520CC" w:rsidRPr="003520CC" w:rsidRDefault="003520CC" w:rsidP="003520CC">
                  <w:r w:rsidRPr="003520CC">
                    <w:fldChar w:fldCharType="begin">
                      <w:ffData>
                        <w:name w:val=""/>
                        <w:enabled/>
                        <w:calcOnExit w:val="0"/>
                        <w:textInput>
                          <w:maxLength w:val="1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p w14:paraId="1CC084FB" w14:textId="77777777" w:rsidR="003520CC" w:rsidRPr="008001DB" w:rsidRDefault="003520CC" w:rsidP="003520CC"/>
              </w:tc>
              <w:tc>
                <w:tcPr>
                  <w:tcW w:w="4101" w:type="dxa"/>
                  <w:shd w:val="clear" w:color="auto" w:fill="auto"/>
                </w:tcPr>
                <w:p w14:paraId="20BA46E9" w14:textId="77777777" w:rsidR="003520CC" w:rsidRPr="003520CC" w:rsidRDefault="003520CC" w:rsidP="003520CC">
                  <w:r w:rsidRPr="00417EA4">
                    <w:t>Postcode</w:t>
                  </w:r>
                </w:p>
                <w:p w14:paraId="253F1530" w14:textId="77777777" w:rsidR="003520CC" w:rsidRPr="003520CC" w:rsidRDefault="003520CC" w:rsidP="003520CC">
                  <w:r w:rsidRPr="003520CC">
                    <w:fldChar w:fldCharType="begin">
                      <w:ffData>
                        <w:name w:val=""/>
                        <w:enabled/>
                        <w:calcOnExit w:val="0"/>
                        <w:textInput>
                          <w:maxLength w:val="1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tc>
            </w:tr>
            <w:tr w:rsidR="003520CC" w14:paraId="527F98BE" w14:textId="77777777" w:rsidTr="003C43DA">
              <w:tc>
                <w:tcPr>
                  <w:tcW w:w="8151" w:type="dxa"/>
                  <w:gridSpan w:val="2"/>
                  <w:shd w:val="clear" w:color="auto" w:fill="auto"/>
                </w:tcPr>
                <w:p w14:paraId="65B100FB" w14:textId="77777777" w:rsidR="003520CC" w:rsidRPr="003520CC" w:rsidRDefault="003520CC" w:rsidP="003520CC">
                  <w:r w:rsidRPr="00417EA4">
                    <w:t>Telephone number (if any)</w:t>
                  </w:r>
                  <w:r w:rsidRPr="003520CC">
                    <w:fldChar w:fldCharType="begin">
                      <w:ffData>
                        <w:name w:val=""/>
                        <w:enabled/>
                        <w:calcOnExit w:val="0"/>
                        <w:textInput>
                          <w:maxLength w:val="1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fldChar w:fldCharType="end"/>
                  </w:r>
                </w:p>
              </w:tc>
            </w:tr>
            <w:tr w:rsidR="003520CC" w14:paraId="6A8DA4F8" w14:textId="77777777" w:rsidTr="003C43DA">
              <w:tc>
                <w:tcPr>
                  <w:tcW w:w="8151" w:type="dxa"/>
                  <w:gridSpan w:val="2"/>
                  <w:shd w:val="clear" w:color="auto" w:fill="auto"/>
                </w:tcPr>
                <w:p w14:paraId="0413870C" w14:textId="77777777" w:rsidR="003520CC" w:rsidRPr="003520CC" w:rsidRDefault="003520CC" w:rsidP="003520CC">
                  <w:r w:rsidRPr="00417EA4">
                    <w:t>If you would prefer us to correspond with you by e mail your e mail address (optional)</w:t>
                  </w:r>
                </w:p>
                <w:p w14:paraId="7C30788D" w14:textId="77777777" w:rsidR="003520CC" w:rsidRPr="003520CC" w:rsidRDefault="003520CC" w:rsidP="003520CC">
                  <w:r w:rsidRPr="003520CC">
                    <w:fldChar w:fldCharType="begin">
                      <w:ffData>
                        <w:name w:val=""/>
                        <w:enabled/>
                        <w:calcOnExit w:val="0"/>
                        <w:textInput>
                          <w:maxLength w:val="100"/>
                        </w:textInput>
                      </w:ffData>
                    </w:fldChar>
                  </w:r>
                  <w:r w:rsidRPr="003520CC">
                    <w:instrText xml:space="preserve"> FORMTEXT </w:instrText>
                  </w:r>
                  <w:r w:rsidRPr="003520CC">
                    <w:fldChar w:fldCharType="separate"/>
                  </w:r>
                  <w:r w:rsidRPr="003520CC">
                    <w:t> </w:t>
                  </w:r>
                  <w:r w:rsidRPr="003520CC">
                    <w:t> </w:t>
                  </w:r>
                  <w:r w:rsidRPr="003520CC">
                    <w:t> </w:t>
                  </w:r>
                  <w:r w:rsidRPr="003520CC">
                    <w:t> </w:t>
                  </w:r>
                  <w:r w:rsidRPr="003520CC">
                    <w:t> </w:t>
                  </w:r>
                  <w:r w:rsidRPr="003520CC">
                    <w:fldChar w:fldCharType="end"/>
                  </w:r>
                </w:p>
              </w:tc>
            </w:tr>
          </w:tbl>
          <w:p w14:paraId="56FE9FB9" w14:textId="77777777" w:rsidR="003520CC" w:rsidRPr="00417EA4" w:rsidRDefault="003520CC" w:rsidP="003520CC"/>
          <w:p w14:paraId="0142700D" w14:textId="77777777" w:rsidR="003520CC" w:rsidRPr="00417EA4" w:rsidRDefault="003520CC" w:rsidP="003520CC"/>
          <w:p w14:paraId="6CD14F27" w14:textId="77777777" w:rsidR="003520CC" w:rsidRPr="00417EA4" w:rsidRDefault="003520CC" w:rsidP="003520CC"/>
          <w:p w14:paraId="34D6805C" w14:textId="77777777" w:rsidR="003520CC" w:rsidRPr="00417EA4" w:rsidRDefault="003520CC" w:rsidP="003520CC"/>
          <w:p w14:paraId="24070BBC" w14:textId="77777777" w:rsidR="003520CC" w:rsidRDefault="003520CC" w:rsidP="003520CC"/>
        </w:tc>
      </w:tr>
    </w:tbl>
    <w:p w14:paraId="4016D1D0" w14:textId="77777777" w:rsidR="003520CC" w:rsidRDefault="003520CC" w:rsidP="003520CC"/>
    <w:p w14:paraId="5449C1FB" w14:textId="77777777" w:rsidR="00943497" w:rsidRDefault="00943497">
      <w:pPr>
        <w:spacing w:after="120" w:line="264" w:lineRule="auto"/>
        <w:rPr>
          <w:rFonts w:asciiTheme="majorHAnsi" w:eastAsiaTheme="majorEastAsia" w:hAnsiTheme="majorHAnsi" w:cstheme="majorBidi"/>
          <w:color w:val="595959" w:themeColor="text1" w:themeTint="A6"/>
          <w:sz w:val="32"/>
          <w:szCs w:val="28"/>
          <w:lang w:eastAsia="en-US"/>
        </w:rPr>
      </w:pPr>
      <w:r>
        <w:br w:type="page"/>
      </w:r>
    </w:p>
    <w:p w14:paraId="467BE43D" w14:textId="2B5AC524" w:rsidR="003520CC" w:rsidRDefault="003520CC" w:rsidP="003520CC">
      <w:pPr>
        <w:pStyle w:val="Heading2"/>
      </w:pPr>
      <w:r>
        <w:lastRenderedPageBreak/>
        <w:t xml:space="preserve">Notes for Guidance </w:t>
      </w:r>
    </w:p>
    <w:p w14:paraId="19EFE389" w14:textId="77777777" w:rsidR="003520CC" w:rsidRDefault="003520CC" w:rsidP="003520CC"/>
    <w:p w14:paraId="22F8BD69" w14:textId="77777777" w:rsidR="003520CC" w:rsidRDefault="003520CC" w:rsidP="003520CC">
      <w:r>
        <w:t>1.</w:t>
      </w:r>
      <w:r>
        <w:tab/>
        <w:t>This form may be used by a community premises seeking to replace the mandatory conditions in sections 19(2) and 19(3) of the 2003 Act which requires a personal licence holder and Designated Premises Supervisor where a premises allows the supply of alcohol, with the alternative mandatory condition (in section 19(4) of the Act) that the supply of alcohol is instead authorised by the premises licence holder through either:</w:t>
      </w:r>
    </w:p>
    <w:p w14:paraId="3B87394A" w14:textId="77777777" w:rsidR="003520CC" w:rsidRDefault="003520CC" w:rsidP="003520CC"/>
    <w:p w14:paraId="4DADA50C" w14:textId="77777777" w:rsidR="003520CC" w:rsidRPr="00417EA4" w:rsidRDefault="003520CC" w:rsidP="003520CC">
      <w:r>
        <w:t>- applying to remove the mandatory conditions of an existing premise licence which allows the sale of alcohol;</w:t>
      </w:r>
    </w:p>
    <w:p w14:paraId="19A19D0C" w14:textId="77777777" w:rsidR="003520CC" w:rsidRDefault="003520CC" w:rsidP="003520CC"/>
    <w:p w14:paraId="6812871C" w14:textId="77777777" w:rsidR="003520CC" w:rsidRPr="00417EA4" w:rsidRDefault="003520CC" w:rsidP="003520CC">
      <w:r>
        <w:t>- applying to remove the mandatory conditions when applying for a new premises licence that includes the sale of alcohol; or</w:t>
      </w:r>
    </w:p>
    <w:p w14:paraId="29D62E64" w14:textId="77777777" w:rsidR="003520CC" w:rsidRDefault="003520CC" w:rsidP="003520CC"/>
    <w:p w14:paraId="18BE776A" w14:textId="77777777" w:rsidR="003520CC" w:rsidRPr="00417EA4" w:rsidRDefault="003520CC" w:rsidP="003520CC">
      <w:r>
        <w:t>- applying to remove the mandatory conditions when applying to vary an existing premises licence to allow the sale of alcohol.</w:t>
      </w:r>
    </w:p>
    <w:p w14:paraId="5DF7E31D" w14:textId="77777777" w:rsidR="003520CC" w:rsidRDefault="003520CC" w:rsidP="003520CC"/>
    <w:p w14:paraId="09D0C5ED" w14:textId="77777777" w:rsidR="003520CC" w:rsidRDefault="003520CC" w:rsidP="003520CC">
      <w:r>
        <w:t xml:space="preserve">On applying for the removal of the requirement to have a Designated Premises Supervisor, the management committee should understand that if this is granted they will be responsible for all alcohol sales under the licence. </w:t>
      </w:r>
    </w:p>
    <w:p w14:paraId="2945C847" w14:textId="77777777" w:rsidR="003520CC" w:rsidRDefault="003520CC" w:rsidP="003520CC"/>
    <w:p w14:paraId="75210197" w14:textId="77777777" w:rsidR="003520CC" w:rsidRDefault="003520CC" w:rsidP="003520CC">
      <w:r>
        <w:t>2.</w:t>
      </w:r>
      <w:r>
        <w:tab/>
        <w:t>The applicant must be a committee or board of individuals with responsibility for the management of the premises – enter name of committee or board.</w:t>
      </w:r>
    </w:p>
    <w:p w14:paraId="0E46E7BC" w14:textId="77777777" w:rsidR="003520CC" w:rsidRDefault="003520CC" w:rsidP="003520CC"/>
    <w:p w14:paraId="5134BDBC" w14:textId="77777777" w:rsidR="003520CC" w:rsidRDefault="003520CC" w:rsidP="003520CC">
      <w:r>
        <w:t>3.</w:t>
      </w:r>
      <w:r>
        <w:tab/>
        <w:t>Describe the premises and the management structure.  In particular, explain why you consider it to be a community premises i.e. is it available for community benefit most of the time and accessible by a broad range of persons and sectors of the local community for purposes beneficial to the community as a whole.  If the community premises is a registered charity, please include its Charity Commission number.  Set out how the premises is managed and the structure of the committee or board of individuals with responsibility for its management (including the names of the committee’s of board’s key officers, e.g. the chair, secretary, treasurer).  Please include any documents e.g. a written constitution or other management documents that show the structure of the premises and how it is managed.</w:t>
      </w:r>
    </w:p>
    <w:p w14:paraId="6F5FB61A" w14:textId="77777777" w:rsidR="003520CC" w:rsidRDefault="003520CC" w:rsidP="003520CC"/>
    <w:p w14:paraId="45D9F75C" w14:textId="77777777" w:rsidR="003520CC" w:rsidRDefault="003520CC" w:rsidP="003520CC">
      <w:r>
        <w:t>4.</w:t>
      </w:r>
      <w:r>
        <w:tab/>
        <w:t xml:space="preserve">Describe how the supervision of alcohol sales is to be ensured in different situations (including e.g. when the community premises is hired to private parties, when the community premises is hired for large fundraising events and when the community premises is hired for short fundraising events by local voluntary organisations).  Set out how responsibility for alcohol sales is to be determined in individual cases and discussed and reviewed within the committee’s or board’s procedure in the event of any issues arising.  You should include copies of hiring agreements that describe the arrangement made between the community premises and the hiring party.  You should note that sample hire agreements are available from e.g. </w:t>
      </w:r>
      <w:smartTag w:uri="urn:schemas-microsoft-com:office:smarttags" w:element="place">
        <w:r>
          <w:t>ACRE</w:t>
        </w:r>
      </w:smartTag>
      <w:r>
        <w:t xml:space="preserve"> and Community Matters.  More information about these hire agreements is contained in the statutory Guidance.</w:t>
      </w:r>
    </w:p>
    <w:p w14:paraId="55F35E43" w14:textId="77777777" w:rsidR="003520CC" w:rsidRDefault="003520CC" w:rsidP="003520CC"/>
    <w:p w14:paraId="74740202" w14:textId="77777777" w:rsidR="003520CC" w:rsidRDefault="003520CC" w:rsidP="003520CC">
      <w:r>
        <w:t>5.</w:t>
      </w:r>
      <w:r>
        <w:tab/>
        <w:t>Applications to substitute the section 19(4) mandatory condition must be made by a management committee or similar structure which holds or will be the holder of the premises licence for the community premises.  Please state in what capacity you are signing the application (e.g. Committee Chair, committee member, Hall secretary etc).</w:t>
      </w:r>
    </w:p>
    <w:p w14:paraId="217E067B" w14:textId="77777777" w:rsidR="003520CC" w:rsidRDefault="003520CC" w:rsidP="003520CC"/>
    <w:p w14:paraId="7ACB6AFB" w14:textId="77777777" w:rsidR="003520CC" w:rsidRDefault="003520CC" w:rsidP="003520CC">
      <w:r>
        <w:t xml:space="preserve">6. </w:t>
      </w:r>
      <w:r>
        <w:tab/>
        <w:t>Please send a copy of this form to the chief officer of police for your area.</w:t>
      </w:r>
    </w:p>
    <w:p w14:paraId="68D41844" w14:textId="77777777" w:rsidR="003520CC" w:rsidRDefault="003520CC" w:rsidP="003520CC"/>
    <w:p w14:paraId="2BB3D6ED" w14:textId="77777777" w:rsidR="003520CC" w:rsidRPr="001A4F1B" w:rsidRDefault="003520CC" w:rsidP="003520CC"/>
    <w:p w14:paraId="641DB0C0" w14:textId="77777777" w:rsidR="00B377FC" w:rsidRPr="004067A0" w:rsidRDefault="00B377FC" w:rsidP="004067A0"/>
    <w:sectPr w:rsidR="00B377FC" w:rsidRPr="004067A0" w:rsidSect="0002446C">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7781" w14:textId="77777777" w:rsidR="002074CB" w:rsidRDefault="002074CB" w:rsidP="008952DF">
      <w:r>
        <w:separator/>
      </w:r>
    </w:p>
  </w:endnote>
  <w:endnote w:type="continuationSeparator" w:id="0">
    <w:p w14:paraId="77266D79" w14:textId="77777777" w:rsidR="002074CB" w:rsidRDefault="002074CB"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FCFE" w14:textId="77777777" w:rsidR="003520CC" w:rsidRPr="0056013A" w:rsidRDefault="003520CC" w:rsidP="0056013A">
    <w:pPr>
      <w:jc w:val="both"/>
      <w:rPr>
        <w:rFonts w:ascii="Gill Sans MT" w:hAnsi="Gill Sans MT" w:cs="Calibri"/>
        <w:b/>
        <w:bCs/>
        <w:sz w:val="16"/>
        <w:szCs w:val="16"/>
      </w:rPr>
    </w:pPr>
    <w:r w:rsidRPr="0056013A">
      <w:rPr>
        <w:rFonts w:ascii="Gill Sans MT" w:hAnsi="Gill Sans MT" w:cs="Calibri"/>
        <w:b/>
        <w:bCs/>
        <w:sz w:val="16"/>
        <w:szCs w:val="16"/>
      </w:rPr>
      <w:t>Data Protection Statement</w:t>
    </w:r>
  </w:p>
  <w:p w14:paraId="641E6D45" w14:textId="77777777" w:rsidR="003520CC" w:rsidRDefault="003520CC" w:rsidP="0056013A">
    <w:pPr>
      <w:jc w:val="both"/>
      <w:rPr>
        <w:rFonts w:ascii="Gill Sans MT" w:hAnsi="Gill Sans MT" w:cs="Calibri"/>
        <w:sz w:val="18"/>
        <w:szCs w:val="18"/>
      </w:rPr>
    </w:pPr>
    <w:r w:rsidRPr="0056013A">
      <w:rPr>
        <w:rFonts w:ascii="Gill Sans MT" w:hAnsi="Gill Sans MT" w:cs="Calibri"/>
        <w:sz w:val="16"/>
        <w:szCs w:val="16"/>
      </w:rPr>
      <w:t>We will only use your personal information gathered for the specific purposes of your application. We will not give information about you to anyone else or use information about you for any other purpose, unless the law allows us to. Further privacy information can be found on our website.</w:t>
    </w:r>
    <w:r>
      <w:rPr>
        <w:rFonts w:ascii="Gill Sans MT" w:hAnsi="Gill Sans MT" w:cs="Calibri"/>
        <w:sz w:val="18"/>
        <w:szCs w:val="18"/>
      </w:rPr>
      <w:tab/>
    </w:r>
    <w:r>
      <w:rPr>
        <w:rFonts w:ascii="Gill Sans MT" w:hAnsi="Gill Sans MT" w:cs="Calibri"/>
        <w:sz w:val="18"/>
        <w:szCs w:val="18"/>
      </w:rPr>
      <w:tab/>
    </w:r>
  </w:p>
  <w:p w14:paraId="7E52D777" w14:textId="77777777" w:rsidR="003520CC" w:rsidRDefault="003520CC" w:rsidP="0056013A">
    <w:pPr>
      <w:jc w:val="both"/>
      <w:rPr>
        <w:rFonts w:ascii="Gill Sans MT" w:hAnsi="Gill Sans MT" w:cs="Calibri"/>
        <w:sz w:val="18"/>
        <w:szCs w:val="18"/>
      </w:rPr>
    </w:pPr>
  </w:p>
  <w:p w14:paraId="4B20E38B" w14:textId="77777777" w:rsidR="003520CC" w:rsidRDefault="003520CC" w:rsidP="005601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BF01" w14:textId="77777777" w:rsidR="0002446C" w:rsidRDefault="000244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tblGrid>
    <w:tr w:rsidR="0002446C" w14:paraId="2691F79C" w14:textId="77777777" w:rsidTr="0002446C">
      <w:tc>
        <w:tcPr>
          <w:tcW w:w="10456" w:type="dxa"/>
        </w:tcPr>
        <w:sdt>
          <w:sdtPr>
            <w:id w:val="-518623638"/>
            <w:docPartObj>
              <w:docPartGallery w:val="Page Numbers (Bottom of Page)"/>
              <w:docPartUnique/>
            </w:docPartObj>
          </w:sdtPr>
          <w:sdtEndPr>
            <w:rPr>
              <w:noProof/>
            </w:rPr>
          </w:sdtEndPr>
          <w:sdtContent>
            <w:p w14:paraId="06E55246" w14:textId="77777777" w:rsidR="0002446C" w:rsidRDefault="0002446C" w:rsidP="0002446C">
              <w:pPr>
                <w:pStyle w:val="Footer"/>
                <w:jc w:val="center"/>
              </w:pPr>
              <w:r>
                <w:fldChar w:fldCharType="begin"/>
              </w:r>
              <w:r>
                <w:instrText xml:space="preserve"> PAGE   \* MERGEFORMAT </w:instrText>
              </w:r>
              <w:r>
                <w:fldChar w:fldCharType="separate"/>
              </w:r>
              <w:r w:rsidR="00B237C0">
                <w:rPr>
                  <w:noProof/>
                </w:rPr>
                <w:t>2</w:t>
              </w:r>
              <w:r>
                <w:rPr>
                  <w:noProof/>
                </w:rPr>
                <w:fldChar w:fldCharType="end"/>
              </w:r>
            </w:p>
          </w:sdtContent>
        </w:sdt>
      </w:tc>
    </w:tr>
  </w:tbl>
  <w:p w14:paraId="48D4EDA5" w14:textId="77777777" w:rsidR="0002446C" w:rsidRDefault="0002446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070946"/>
      <w:docPartObj>
        <w:docPartGallery w:val="Page Numbers (Bottom of Page)"/>
        <w:docPartUnique/>
      </w:docPartObj>
    </w:sdtPr>
    <w:sdtEndPr>
      <w:rPr>
        <w:noProof/>
      </w:rPr>
    </w:sdtEndPr>
    <w:sdtContent>
      <w:p w14:paraId="7E3DD139"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B237C0">
          <w:rPr>
            <w:noProof/>
          </w:rPr>
          <w:t>1</w:t>
        </w:r>
        <w:r>
          <w:rPr>
            <w:noProof/>
          </w:rPr>
          <w:fldChar w:fldCharType="end"/>
        </w:r>
      </w:p>
    </w:sdtContent>
  </w:sdt>
  <w:p w14:paraId="2490730A" w14:textId="77777777" w:rsidR="0002446C" w:rsidRDefault="000244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53E37" w14:textId="77777777" w:rsidR="002074CB" w:rsidRDefault="002074CB" w:rsidP="008952DF">
      <w:r>
        <w:separator/>
      </w:r>
    </w:p>
  </w:footnote>
  <w:footnote w:type="continuationSeparator" w:id="0">
    <w:p w14:paraId="18CC3F32" w14:textId="77777777" w:rsidR="002074CB" w:rsidRDefault="002074CB"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59"/>
      <w:gridCol w:w="3687"/>
    </w:tblGrid>
    <w:tr w:rsidR="003520CC" w:rsidRPr="008952DF" w14:paraId="6A05E8DB" w14:textId="77777777" w:rsidTr="003C43DA">
      <w:trPr>
        <w:trHeight w:val="711"/>
      </w:trPr>
      <w:tc>
        <w:tcPr>
          <w:tcW w:w="6663" w:type="dxa"/>
        </w:tcPr>
        <w:p w14:paraId="48389A35" w14:textId="77777777" w:rsidR="003520CC" w:rsidRPr="008952DF" w:rsidRDefault="003520CC" w:rsidP="003520CC"/>
      </w:tc>
      <w:tc>
        <w:tcPr>
          <w:tcW w:w="3793" w:type="dxa"/>
        </w:tcPr>
        <w:p w14:paraId="3E80B0A8" w14:textId="77777777" w:rsidR="003520CC" w:rsidRPr="003520CC" w:rsidRDefault="003520CC" w:rsidP="003520CC">
          <w:r w:rsidRPr="003520CC">
            <w:rPr>
              <w:noProof/>
            </w:rPr>
            <w:drawing>
              <wp:inline distT="0" distB="0" distL="0" distR="0" wp14:anchorId="79B7AB68" wp14:editId="1637B031">
                <wp:extent cx="2159995" cy="336880"/>
                <wp:effectExtent l="0" t="0" r="0" b="6350"/>
                <wp:docPr id="154548992" name="Picture 15454899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7FC312DD" w14:textId="77777777" w:rsidR="003520CC" w:rsidRPr="004067A0" w:rsidRDefault="003520CC" w:rsidP="003520CC"/>
  <w:p w14:paraId="4088152A" w14:textId="77777777" w:rsidR="003520CC" w:rsidRDefault="003520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303F" w14:textId="77777777" w:rsidR="0002446C" w:rsidRDefault="000244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A4AB" w14:textId="77777777" w:rsidR="004067A0" w:rsidRDefault="004067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021C" w14:textId="77777777" w:rsidR="0002446C" w:rsidRPr="002B3530" w:rsidRDefault="0002446C" w:rsidP="002B35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7163837">
    <w:abstractNumId w:val="5"/>
  </w:num>
  <w:num w:numId="2" w16cid:durableId="462843887">
    <w:abstractNumId w:val="1"/>
  </w:num>
  <w:num w:numId="3" w16cid:durableId="1546868028">
    <w:abstractNumId w:val="6"/>
  </w:num>
  <w:num w:numId="4" w16cid:durableId="1585913122">
    <w:abstractNumId w:val="3"/>
  </w:num>
  <w:num w:numId="5" w16cid:durableId="2047173304">
    <w:abstractNumId w:val="4"/>
  </w:num>
  <w:num w:numId="6" w16cid:durableId="457067301">
    <w:abstractNumId w:val="2"/>
  </w:num>
  <w:num w:numId="7" w16cid:durableId="71908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Q9sHGj/6FImn64W5zwVdJ7Nw2f44A1iAyN6LmdVA4ZxdQknYnbUsZ3i1FQYOp+c2EsxwtKsOa/+1MMSWj+EaA==" w:salt="FegMVZKdgBXPozqzesRZf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CB"/>
    <w:rsid w:val="0002446C"/>
    <w:rsid w:val="002074CB"/>
    <w:rsid w:val="002B3530"/>
    <w:rsid w:val="00324433"/>
    <w:rsid w:val="003520CC"/>
    <w:rsid w:val="004067A0"/>
    <w:rsid w:val="00492E76"/>
    <w:rsid w:val="00535E8E"/>
    <w:rsid w:val="005913D4"/>
    <w:rsid w:val="0065240B"/>
    <w:rsid w:val="00726EA3"/>
    <w:rsid w:val="007455B3"/>
    <w:rsid w:val="007C339D"/>
    <w:rsid w:val="008952DF"/>
    <w:rsid w:val="00943497"/>
    <w:rsid w:val="00945ED2"/>
    <w:rsid w:val="00993F56"/>
    <w:rsid w:val="009B41EF"/>
    <w:rsid w:val="00B237C0"/>
    <w:rsid w:val="00B377FC"/>
    <w:rsid w:val="00C00AB0"/>
    <w:rsid w:val="00C520E4"/>
    <w:rsid w:val="00CA5DBB"/>
    <w:rsid w:val="00E078E6"/>
    <w:rsid w:val="00EB6BD0"/>
    <w:rsid w:val="00EC6147"/>
    <w:rsid w:val="00F87B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7F0C9C5"/>
  <w15:chartTrackingRefBased/>
  <w15:docId w15:val="{5BD54F14-B8FD-4543-8167-458202E8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520CC"/>
    <w:pPr>
      <w:spacing w:after="0" w:line="240" w:lineRule="auto"/>
    </w:pPr>
    <w:rPr>
      <w:rFonts w:ascii="Arial" w:eastAsia="Times New Roman" w:hAnsi="Arial" w:cs="Arial"/>
      <w:sz w:val="22"/>
      <w:szCs w:val="22"/>
      <w:lang w:eastAsia="en-GB"/>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lang w:eastAsia="en-US"/>
    </w:rPr>
  </w:style>
  <w:style w:type="paragraph" w:styleId="Heading2">
    <w:name w:val="heading 2"/>
    <w:basedOn w:val="Normal"/>
    <w:next w:val="Normal"/>
    <w:link w:val="Heading2Char"/>
    <w:qFormat/>
    <w:rsid w:val="00F87B8D"/>
    <w:pPr>
      <w:keepNext/>
      <w:keepLines/>
      <w:spacing w:before="240" w:after="120" w:line="276" w:lineRule="auto"/>
      <w:outlineLvl w:val="1"/>
    </w:pPr>
    <w:rPr>
      <w:rFonts w:asciiTheme="majorHAnsi" w:eastAsiaTheme="majorEastAsia" w:hAnsiTheme="majorHAnsi" w:cstheme="majorBidi"/>
      <w:color w:val="595959" w:themeColor="text1" w:themeTint="A6"/>
      <w:sz w:val="32"/>
      <w:szCs w:val="28"/>
      <w:lang w:eastAsia="en-US"/>
    </w:rPr>
  </w:style>
  <w:style w:type="paragraph" w:styleId="Heading3">
    <w:name w:val="heading 3"/>
    <w:basedOn w:val="Normal"/>
    <w:next w:val="Normal"/>
    <w:link w:val="Heading3Char"/>
    <w:uiPriority w:val="9"/>
    <w:qFormat/>
    <w:rsid w:val="00F87B8D"/>
    <w:pPr>
      <w:keepNext/>
      <w:keepLines/>
      <w:spacing w:before="120" w:after="120" w:line="276" w:lineRule="auto"/>
      <w:outlineLvl w:val="2"/>
    </w:pPr>
    <w:rPr>
      <w:rFonts w:asciiTheme="majorHAnsi" w:eastAsiaTheme="majorEastAsia" w:hAnsiTheme="majorHAnsi" w:cstheme="majorBidi"/>
      <w:color w:val="595959" w:themeColor="text1" w:themeTint="A6"/>
      <w:sz w:val="26"/>
      <w:szCs w:val="26"/>
      <w:lang w:eastAsia="en-US"/>
    </w:rPr>
  </w:style>
  <w:style w:type="paragraph" w:styleId="Heading4">
    <w:name w:val="heading 4"/>
    <w:basedOn w:val="Normal"/>
    <w:next w:val="Normal"/>
    <w:link w:val="Heading4Char"/>
    <w:uiPriority w:val="9"/>
    <w:semiHidden/>
    <w:unhideWhenUsed/>
    <w:qFormat/>
    <w:rsid w:val="008952DF"/>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Heading5">
    <w:name w:val="heading 5"/>
    <w:basedOn w:val="Normal"/>
    <w:next w:val="Normal"/>
    <w:link w:val="Heading5Char"/>
    <w:uiPriority w:val="9"/>
    <w:semiHidden/>
    <w:unhideWhenUsed/>
    <w:qFormat/>
    <w:locked/>
    <w:rsid w:val="008952DF"/>
    <w:pPr>
      <w:keepNext/>
      <w:keepLines/>
      <w:spacing w:before="80" w:line="264" w:lineRule="auto"/>
      <w:outlineLvl w:val="4"/>
    </w:pPr>
    <w:rPr>
      <w:rFonts w:asciiTheme="majorHAnsi" w:eastAsiaTheme="majorEastAsia" w:hAnsiTheme="majorHAnsi" w:cstheme="majorBidi"/>
      <w:i/>
      <w:iCs/>
      <w:lang w:eastAsia="en-US"/>
    </w:rPr>
  </w:style>
  <w:style w:type="paragraph" w:styleId="Heading6">
    <w:name w:val="heading 6"/>
    <w:basedOn w:val="Normal"/>
    <w:next w:val="Normal"/>
    <w:link w:val="Heading6Char"/>
    <w:uiPriority w:val="9"/>
    <w:semiHidden/>
    <w:unhideWhenUsed/>
    <w:qFormat/>
    <w:locked/>
    <w:rsid w:val="008952DF"/>
    <w:pPr>
      <w:keepNext/>
      <w:keepLines/>
      <w:spacing w:before="80" w:line="264" w:lineRule="auto"/>
      <w:outlineLvl w:val="5"/>
    </w:pPr>
    <w:rPr>
      <w:rFonts w:asciiTheme="majorHAnsi" w:eastAsiaTheme="majorEastAsia" w:hAnsiTheme="majorHAnsi" w:cstheme="majorBidi"/>
      <w:color w:val="595959" w:themeColor="text1" w:themeTint="A6"/>
      <w:sz w:val="24"/>
      <w:szCs w:val="21"/>
      <w:lang w:eastAsia="en-US"/>
    </w:rPr>
  </w:style>
  <w:style w:type="paragraph" w:styleId="Heading7">
    <w:name w:val="heading 7"/>
    <w:basedOn w:val="Normal"/>
    <w:next w:val="Normal"/>
    <w:link w:val="Heading7Char"/>
    <w:uiPriority w:val="9"/>
    <w:semiHidden/>
    <w:unhideWhenUsed/>
    <w:qFormat/>
    <w:locked/>
    <w:rsid w:val="008952DF"/>
    <w:pPr>
      <w:keepNext/>
      <w:keepLines/>
      <w:spacing w:before="80" w:line="264" w:lineRule="auto"/>
      <w:outlineLvl w:val="6"/>
    </w:pPr>
    <w:rPr>
      <w:rFonts w:asciiTheme="majorHAnsi" w:eastAsiaTheme="majorEastAsia" w:hAnsiTheme="majorHAnsi" w:cstheme="majorBidi"/>
      <w:i/>
      <w:iCs/>
      <w:color w:val="595959" w:themeColor="text1" w:themeTint="A6"/>
      <w:sz w:val="24"/>
      <w:szCs w:val="21"/>
      <w:lang w:eastAsia="en-US"/>
    </w:rPr>
  </w:style>
  <w:style w:type="paragraph" w:styleId="Heading8">
    <w:name w:val="heading 8"/>
    <w:basedOn w:val="Normal"/>
    <w:next w:val="Normal"/>
    <w:link w:val="Heading8Char"/>
    <w:uiPriority w:val="9"/>
    <w:semiHidden/>
    <w:unhideWhenUsed/>
    <w:qFormat/>
    <w:locked/>
    <w:rsid w:val="008952DF"/>
    <w:pPr>
      <w:keepNext/>
      <w:keepLines/>
      <w:spacing w:before="80" w:line="264" w:lineRule="auto"/>
      <w:outlineLvl w:val="7"/>
    </w:pPr>
    <w:rPr>
      <w:rFonts w:asciiTheme="majorHAnsi" w:eastAsiaTheme="majorEastAsia" w:hAnsiTheme="majorHAnsi" w:cstheme="majorBidi"/>
      <w:smallCaps/>
      <w:color w:val="595959" w:themeColor="text1" w:themeTint="A6"/>
      <w:sz w:val="24"/>
      <w:szCs w:val="21"/>
      <w:lang w:eastAsia="en-US"/>
    </w:rPr>
  </w:style>
  <w:style w:type="paragraph" w:styleId="Heading9">
    <w:name w:val="heading 9"/>
    <w:basedOn w:val="Normal"/>
    <w:next w:val="Normal"/>
    <w:link w:val="Heading9Char"/>
    <w:uiPriority w:val="9"/>
    <w:semiHidden/>
    <w:unhideWhenUsed/>
    <w:qFormat/>
    <w:locked/>
    <w:rsid w:val="008952DF"/>
    <w:pPr>
      <w:keepNext/>
      <w:keepLines/>
      <w:spacing w:before="80" w:line="264" w:lineRule="auto"/>
      <w:outlineLvl w:val="8"/>
    </w:pPr>
    <w:rPr>
      <w:rFonts w:asciiTheme="majorHAnsi" w:eastAsiaTheme="majorEastAsia" w:hAnsiTheme="majorHAnsi" w:cstheme="majorBidi"/>
      <w:i/>
      <w:iCs/>
      <w:smallCaps/>
      <w:color w:val="595959" w:themeColor="text1" w:themeTint="A6"/>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spacing w:after="120" w:line="264" w:lineRule="auto"/>
      <w:ind w:left="720"/>
      <w:contextualSpacing/>
    </w:pPr>
    <w:rPr>
      <w:rFonts w:asciiTheme="minorHAnsi" w:eastAsiaTheme="minorEastAsia" w:hAnsiTheme="minorHAnsi" w:cstheme="minorBidi"/>
      <w:sz w:val="24"/>
      <w:szCs w:val="21"/>
      <w:lang w:eastAsia="en-US"/>
    </w:r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after="120" w:line="360" w:lineRule="auto"/>
    </w:pPr>
    <w:rPr>
      <w:rFonts w:ascii="Helvetica" w:hAnsi="Helvetica" w:cs="Helvetica"/>
      <w:color w:val="FFFFFF"/>
      <w:sz w:val="15"/>
      <w:szCs w:val="15"/>
      <w:lang w:eastAsia="en-US"/>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after="120"/>
    </w:pPr>
    <w:rPr>
      <w:rFonts w:asciiTheme="minorHAnsi" w:eastAsiaTheme="minorEastAsia" w:hAnsiTheme="minorHAnsi" w:cstheme="minorBidi"/>
      <w:b/>
      <w:bCs/>
      <w:color w:val="404040" w:themeColor="text1" w:themeTint="BF"/>
      <w:sz w:val="20"/>
      <w:szCs w:val="20"/>
      <w:lang w:eastAsia="en-US"/>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rFonts w:asciiTheme="minorHAnsi" w:eastAsiaTheme="minorEastAsia" w:hAnsiTheme="minorHAnsi" w:cstheme="minorBidi"/>
      <w:iCs/>
      <w:sz w:val="24"/>
      <w:szCs w:val="21"/>
      <w:lang w:eastAsia="en-U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pPr>
    <w:rPr>
      <w:rFonts w:asciiTheme="minorHAnsi" w:eastAsiaTheme="minorEastAsia" w:hAnsiTheme="minorHAnsi" w:cstheme="minorBidi"/>
      <w:sz w:val="24"/>
      <w:szCs w:val="21"/>
      <w:lang w:eastAsia="en-US"/>
    </w:r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pPr>
    <w:rPr>
      <w:rFonts w:asciiTheme="minorHAnsi" w:eastAsiaTheme="minorEastAsia" w:hAnsiTheme="minorHAnsi" w:cstheme="minorBidi"/>
      <w:sz w:val="24"/>
      <w:szCs w:val="21"/>
      <w:lang w:eastAsia="en-US"/>
    </w:r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after="120" w:line="276" w:lineRule="auto"/>
    </w:pPr>
    <w:rPr>
      <w:rFonts w:asciiTheme="minorHAnsi" w:eastAsiaTheme="minorEastAsia" w:hAnsiTheme="minorHAnsi" w:cstheme="minorBidi"/>
      <w:b/>
      <w:sz w:val="24"/>
      <w:szCs w:val="21"/>
      <w:lang w:eastAsia="en-US"/>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icensing@torbay.gov.uk"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eh239\Downloads\tc_header_bw%20(6).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tc_header_bw (6)</Template>
  <TotalTime>8</TotalTime>
  <Pages>6</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Julie</dc:creator>
  <cp:keywords/>
  <dc:description/>
  <cp:lastModifiedBy>Smart, Julie</cp:lastModifiedBy>
  <cp:revision>7</cp:revision>
  <dcterms:created xsi:type="dcterms:W3CDTF">2025-04-25T07:39:00Z</dcterms:created>
  <dcterms:modified xsi:type="dcterms:W3CDTF">2025-04-25T08:12:00Z</dcterms:modified>
</cp:coreProperties>
</file>